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C" w:rsidRPr="00CB6FF8" w:rsidRDefault="007B476C" w:rsidP="00CB6FF8">
      <w:pPr>
        <w:pStyle w:val="BodyText2"/>
        <w:tabs>
          <w:tab w:val="left" w:pos="-2268"/>
          <w:tab w:val="left" w:pos="-1560"/>
        </w:tabs>
        <w:ind w:firstLine="0"/>
        <w:jc w:val="center"/>
        <w:rPr>
          <w:rFonts w:ascii="Times New Roman" w:hAnsi="Times New Roman"/>
          <w:bCs/>
          <w:szCs w:val="24"/>
        </w:rPr>
      </w:pPr>
      <w:r w:rsidRPr="00CB6FF8">
        <w:rPr>
          <w:rFonts w:ascii="Times New Roman" w:hAnsi="Times New Roman"/>
          <w:color w:val="000000"/>
          <w:szCs w:val="24"/>
        </w:rPr>
        <w:t>структурное подразделение</w:t>
      </w:r>
      <w:r w:rsidRPr="00CB6FF8">
        <w:rPr>
          <w:rFonts w:ascii="Times New Roman" w:hAnsi="Times New Roman"/>
          <w:bCs/>
          <w:color w:val="000000"/>
          <w:szCs w:val="24"/>
        </w:rPr>
        <w:t xml:space="preserve"> </w:t>
      </w:r>
      <w:r w:rsidRPr="00CB6FF8">
        <w:rPr>
          <w:rFonts w:ascii="Times New Roman" w:hAnsi="Times New Roman"/>
          <w:szCs w:val="24"/>
        </w:rPr>
        <w:t>г</w:t>
      </w:r>
      <w:r w:rsidRPr="00CB6FF8">
        <w:rPr>
          <w:rFonts w:ascii="Times New Roman" w:hAnsi="Times New Roman"/>
          <w:bCs/>
          <w:szCs w:val="24"/>
        </w:rPr>
        <w:t>осударственного бюджетного</w:t>
      </w:r>
    </w:p>
    <w:p w:rsidR="007B476C" w:rsidRPr="00CB6FF8" w:rsidRDefault="007B476C" w:rsidP="00CB6FF8">
      <w:pPr>
        <w:pStyle w:val="BodyText2"/>
        <w:tabs>
          <w:tab w:val="left" w:pos="-2268"/>
          <w:tab w:val="left" w:pos="-1560"/>
        </w:tabs>
        <w:ind w:firstLine="0"/>
        <w:jc w:val="center"/>
        <w:rPr>
          <w:rFonts w:ascii="Times New Roman" w:hAnsi="Times New Roman"/>
          <w:bCs/>
          <w:szCs w:val="24"/>
        </w:rPr>
      </w:pPr>
      <w:r w:rsidRPr="00CB6FF8">
        <w:rPr>
          <w:rFonts w:ascii="Times New Roman" w:hAnsi="Times New Roman"/>
          <w:szCs w:val="24"/>
        </w:rPr>
        <w:t xml:space="preserve">общеобразовательного учреждения Самарской области средней общеобразовательной школы № 2 с углубленным изучением отдельных предметов «Образовательный центр» города Нефтегорска муниципального района Нефтегорский Самарской области  - </w:t>
      </w:r>
      <w:r w:rsidRPr="00CB6FF8">
        <w:rPr>
          <w:rFonts w:ascii="Times New Roman" w:hAnsi="Times New Roman"/>
          <w:color w:val="000000"/>
          <w:szCs w:val="24"/>
        </w:rPr>
        <w:t xml:space="preserve"> </w:t>
      </w:r>
    </w:p>
    <w:p w:rsidR="007B476C" w:rsidRPr="00CB6FF8" w:rsidRDefault="007B476C" w:rsidP="00CB6FF8">
      <w:pPr>
        <w:jc w:val="center"/>
        <w:rPr>
          <w:color w:val="000000"/>
          <w:sz w:val="24"/>
          <w:szCs w:val="24"/>
        </w:rPr>
      </w:pPr>
      <w:r w:rsidRPr="00CB6FF8">
        <w:rPr>
          <w:color w:val="000000"/>
          <w:sz w:val="24"/>
          <w:szCs w:val="24"/>
        </w:rPr>
        <w:t>детский сад «Петушок» г. Нефтегорска</w:t>
      </w:r>
    </w:p>
    <w:p w:rsidR="007B476C" w:rsidRPr="00CB6FF8" w:rsidRDefault="007B476C" w:rsidP="00CB6FF8">
      <w:pPr>
        <w:rPr>
          <w:sz w:val="24"/>
          <w:szCs w:val="24"/>
        </w:rPr>
      </w:pPr>
    </w:p>
    <w:p w:rsidR="007B476C" w:rsidRPr="00CB6FF8" w:rsidRDefault="007B476C" w:rsidP="00CB6FF8">
      <w:pPr>
        <w:rPr>
          <w:sz w:val="24"/>
          <w:szCs w:val="24"/>
        </w:rPr>
      </w:pPr>
    </w:p>
    <w:p w:rsidR="007B476C" w:rsidRDefault="007B476C" w:rsidP="00CB6FF8"/>
    <w:p w:rsidR="007B476C" w:rsidRDefault="007B476C" w:rsidP="00CB6FF8"/>
    <w:p w:rsidR="007B476C" w:rsidRDefault="007B476C" w:rsidP="00CB6FF8"/>
    <w:p w:rsidR="007B476C" w:rsidRDefault="007B476C" w:rsidP="00CB6FF8">
      <w:pPr>
        <w:ind w:left="2382" w:right="2380"/>
        <w:jc w:val="center"/>
        <w:rPr>
          <w:b/>
          <w:sz w:val="28"/>
        </w:rPr>
      </w:pPr>
    </w:p>
    <w:p w:rsidR="007B476C" w:rsidRDefault="007B476C" w:rsidP="00CB6FF8">
      <w:pPr>
        <w:ind w:left="2382" w:right="2380"/>
        <w:jc w:val="center"/>
        <w:rPr>
          <w:b/>
          <w:sz w:val="28"/>
        </w:rPr>
      </w:pPr>
    </w:p>
    <w:p w:rsidR="007B476C" w:rsidRDefault="007B476C" w:rsidP="00CB6FF8">
      <w:pPr>
        <w:ind w:left="2382" w:right="2380"/>
        <w:jc w:val="center"/>
        <w:rPr>
          <w:b/>
          <w:sz w:val="28"/>
        </w:rPr>
      </w:pPr>
    </w:p>
    <w:p w:rsidR="007B476C" w:rsidRDefault="007B476C" w:rsidP="00CB6FF8">
      <w:pPr>
        <w:ind w:left="2382" w:right="2380"/>
        <w:jc w:val="center"/>
        <w:rPr>
          <w:b/>
          <w:sz w:val="28"/>
        </w:rPr>
      </w:pPr>
    </w:p>
    <w:p w:rsidR="007B476C" w:rsidRDefault="007B476C" w:rsidP="00CB6FF8">
      <w:pPr>
        <w:ind w:left="2382" w:right="2380"/>
        <w:jc w:val="center"/>
        <w:rPr>
          <w:b/>
          <w:sz w:val="28"/>
        </w:rPr>
      </w:pPr>
    </w:p>
    <w:p w:rsidR="007B476C" w:rsidRDefault="007B476C" w:rsidP="00CB6FF8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занятия по познавательному развитию </w:t>
      </w:r>
    </w:p>
    <w:p w:rsidR="007B476C" w:rsidRDefault="007B476C" w:rsidP="009D3609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 xml:space="preserve">«Прогулка в осеннем лесу» </w:t>
      </w:r>
    </w:p>
    <w:p w:rsidR="007B476C" w:rsidRDefault="007B476C" w:rsidP="009D3609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(в рамках организации деятельности детских объединений)</w:t>
      </w:r>
    </w:p>
    <w:p w:rsidR="007B476C" w:rsidRDefault="007B476C" w:rsidP="00CB6FF8">
      <w:pPr>
        <w:spacing w:before="48" w:line="276" w:lineRule="auto"/>
        <w:ind w:left="2386" w:right="238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подготовительной к школе группы</w:t>
      </w:r>
    </w:p>
    <w:p w:rsidR="007B476C" w:rsidRDefault="007B476C" w:rsidP="00CB6FF8">
      <w:pPr>
        <w:spacing w:before="1"/>
        <w:ind w:left="1717" w:right="1646"/>
        <w:jc w:val="center"/>
        <w:rPr>
          <w:b/>
          <w:spacing w:val="-2"/>
          <w:sz w:val="28"/>
        </w:rPr>
      </w:pPr>
      <w:r>
        <w:rPr>
          <w:b/>
          <w:sz w:val="28"/>
        </w:rPr>
        <w:t>компенсирующей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</w:p>
    <w:p w:rsidR="007B476C" w:rsidRDefault="007B476C" w:rsidP="00CB6FF8">
      <w:pPr>
        <w:spacing w:before="1"/>
        <w:ind w:left="1717" w:right="1646"/>
        <w:jc w:val="center"/>
        <w:rPr>
          <w:b/>
          <w:spacing w:val="-4"/>
          <w:sz w:val="28"/>
        </w:rPr>
      </w:pPr>
      <w:r>
        <w:rPr>
          <w:b/>
          <w:spacing w:val="-3"/>
          <w:sz w:val="28"/>
        </w:rPr>
        <w:t xml:space="preserve"> </w:t>
      </w:r>
    </w:p>
    <w:p w:rsidR="007B476C" w:rsidRDefault="007B476C" w:rsidP="00CB6FF8">
      <w:pPr>
        <w:rPr>
          <w:sz w:val="24"/>
        </w:rPr>
      </w:pP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</w:p>
    <w:p w:rsidR="007B476C" w:rsidRDefault="007B476C" w:rsidP="00CB6FF8">
      <w:pPr>
        <w:pStyle w:val="BodyText"/>
        <w:spacing w:before="89"/>
        <w:ind w:left="5014"/>
      </w:pPr>
    </w:p>
    <w:p w:rsidR="007B476C" w:rsidRDefault="007B476C" w:rsidP="00CB6FF8">
      <w:pPr>
        <w:pStyle w:val="BodyText"/>
        <w:spacing w:before="89"/>
        <w:ind w:left="5014"/>
      </w:pPr>
    </w:p>
    <w:p w:rsidR="007B476C" w:rsidRPr="00337266" w:rsidRDefault="007B476C" w:rsidP="00CB6FF8">
      <w:pPr>
        <w:pStyle w:val="BodyText"/>
        <w:spacing w:before="89"/>
        <w:ind w:left="5014"/>
        <w:jc w:val="right"/>
        <w:rPr>
          <w:rFonts w:ascii="Times New Roman" w:hAnsi="Times New Roman"/>
        </w:rPr>
      </w:pPr>
      <w:r w:rsidRPr="00337266">
        <w:rPr>
          <w:rFonts w:ascii="Times New Roman" w:hAnsi="Times New Roman"/>
        </w:rPr>
        <w:t>Ав</w:t>
      </w:r>
      <w:r>
        <w:rPr>
          <w:rFonts w:ascii="Times New Roman" w:hAnsi="Times New Roman"/>
        </w:rPr>
        <w:t>тор: Литвиненко Светлана Петровна</w:t>
      </w:r>
      <w:r w:rsidRPr="00337266">
        <w:rPr>
          <w:rFonts w:ascii="Times New Roman" w:hAnsi="Times New Roman"/>
        </w:rPr>
        <w:t>,</w:t>
      </w:r>
      <w:r w:rsidRPr="00337266">
        <w:rPr>
          <w:rFonts w:ascii="Times New Roman" w:hAnsi="Times New Roman"/>
          <w:spacing w:val="-67"/>
        </w:rPr>
        <w:t xml:space="preserve"> </w:t>
      </w:r>
    </w:p>
    <w:p w:rsidR="007B476C" w:rsidRPr="00337266" w:rsidRDefault="007B476C" w:rsidP="00CB6FF8">
      <w:pPr>
        <w:pStyle w:val="BodyText"/>
        <w:spacing w:before="89"/>
        <w:ind w:left="5014"/>
        <w:jc w:val="right"/>
        <w:rPr>
          <w:rFonts w:ascii="Times New Roman" w:hAnsi="Times New Roman"/>
          <w:spacing w:val="-67"/>
        </w:rPr>
      </w:pPr>
      <w:r w:rsidRPr="00337266">
        <w:rPr>
          <w:rFonts w:ascii="Times New Roman" w:hAnsi="Times New Roman"/>
        </w:rPr>
        <w:t>воспитатель детского сада «Петушок»</w:t>
      </w:r>
      <w:r w:rsidRPr="00337266">
        <w:rPr>
          <w:rFonts w:ascii="Times New Roman" w:hAnsi="Times New Roman"/>
          <w:spacing w:val="-67"/>
        </w:rPr>
        <w:t xml:space="preserve"> </w:t>
      </w:r>
    </w:p>
    <w:p w:rsidR="007B476C" w:rsidRPr="00337266" w:rsidRDefault="007B476C" w:rsidP="00CB6FF8">
      <w:pPr>
        <w:pStyle w:val="BodyText"/>
        <w:spacing w:before="89"/>
        <w:ind w:left="5014"/>
        <w:jc w:val="right"/>
        <w:rPr>
          <w:rFonts w:ascii="Times New Roman" w:hAnsi="Times New Roman"/>
        </w:rPr>
      </w:pPr>
      <w:r w:rsidRPr="00337266">
        <w:rPr>
          <w:rFonts w:ascii="Times New Roman" w:hAnsi="Times New Roman"/>
        </w:rPr>
        <w:t>г.</w:t>
      </w:r>
      <w:r w:rsidRPr="00337266">
        <w:rPr>
          <w:rFonts w:ascii="Times New Roman" w:hAnsi="Times New Roman"/>
          <w:spacing w:val="-2"/>
        </w:rPr>
        <w:t xml:space="preserve"> </w:t>
      </w:r>
      <w:r w:rsidRPr="00337266">
        <w:rPr>
          <w:rFonts w:ascii="Times New Roman" w:hAnsi="Times New Roman"/>
        </w:rPr>
        <w:t>Нефтегорска</w:t>
      </w: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</w:p>
    <w:p w:rsidR="007B476C" w:rsidRDefault="007B476C" w:rsidP="00CB6FF8">
      <w:pPr>
        <w:jc w:val="center"/>
      </w:pPr>
      <w:r>
        <w:t>Нефтегорск 2023г.</w:t>
      </w: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Pr="00237E9C" w:rsidRDefault="007B476C" w:rsidP="009771EF">
      <w:pPr>
        <w:spacing w:line="360" w:lineRule="auto"/>
        <w:rPr>
          <w:b/>
          <w:sz w:val="28"/>
          <w:szCs w:val="28"/>
        </w:rPr>
      </w:pPr>
      <w:r w:rsidRPr="00237E9C">
        <w:rPr>
          <w:b/>
          <w:sz w:val="28"/>
          <w:szCs w:val="28"/>
        </w:rPr>
        <w:t>Аннотация к технологической карте</w:t>
      </w:r>
    </w:p>
    <w:p w:rsidR="007B476C" w:rsidRPr="00237E9C" w:rsidRDefault="007B476C" w:rsidP="009771EF">
      <w:pPr>
        <w:spacing w:line="360" w:lineRule="auto"/>
        <w:rPr>
          <w:b/>
          <w:sz w:val="28"/>
          <w:szCs w:val="28"/>
        </w:rPr>
      </w:pPr>
      <w:r w:rsidRPr="00237E9C">
        <w:rPr>
          <w:b/>
          <w:sz w:val="28"/>
          <w:szCs w:val="28"/>
        </w:rPr>
        <w:t>Актуальность</w:t>
      </w:r>
    </w:p>
    <w:p w:rsidR="007B476C" w:rsidRDefault="007B476C" w:rsidP="009771E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 xml:space="preserve">Система дошкольного образования включает в себя все разнообразие направлений, обеспечивающих интересы детей всех возрастов. Именно в системе дошкольного образования стал возможным индивидуальный подход к ребенку с любыми способностями, с разным уровнем знаний и ограниченными возможностями. Такая категория детей нуждается в общении, внимании, заботе. </w:t>
      </w:r>
    </w:p>
    <w:p w:rsidR="007B476C" w:rsidRPr="00D84E9D" w:rsidRDefault="007B476C" w:rsidP="009771E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eastAsia="ru-RU"/>
        </w:rPr>
      </w:pP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>Развитие познавательных и творческих способностей у детей с ОВЗ не только возможно, а является нормой.</w:t>
      </w:r>
      <w:r w:rsidRPr="00D84E9D">
        <w:rPr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Определяя содержание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 xml:space="preserve"> обучения, мы учитываем не только объем знаний, умений и навыков, но индивидуальные психологические особенности детей ОВЗ.</w:t>
      </w:r>
    </w:p>
    <w:p w:rsidR="007B476C" w:rsidRPr="00D84E9D" w:rsidRDefault="007B476C" w:rsidP="009771E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eastAsia="ru-RU"/>
        </w:rPr>
      </w:pPr>
      <w:r w:rsidRPr="00D84E9D">
        <w:rPr>
          <w:color w:val="333333"/>
          <w:sz w:val="28"/>
          <w:szCs w:val="28"/>
          <w:lang w:eastAsia="ru-RU"/>
        </w:rPr>
        <w:t> </w:t>
      </w:r>
      <w:r w:rsidRPr="00D84E9D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Целью кружковой работы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> является развит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ие познавательных и творческих 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 xml:space="preserve"> способно</w:t>
      </w:r>
      <w:r>
        <w:rPr>
          <w:color w:val="000000"/>
          <w:sz w:val="28"/>
          <w:szCs w:val="28"/>
          <w:shd w:val="clear" w:color="auto" w:fill="FFFFFF"/>
          <w:lang w:eastAsia="ru-RU"/>
        </w:rPr>
        <w:t>стей детей с ОВЗ, путем использования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 xml:space="preserve"> заданий с применением специально подобранных методов развития творческого мышления средствами арт-терапии: рисования, работы с бумагой в технике оригами, раб</w:t>
      </w:r>
      <w:r>
        <w:rPr>
          <w:color w:val="000000"/>
          <w:sz w:val="28"/>
          <w:szCs w:val="28"/>
          <w:shd w:val="clear" w:color="auto" w:fill="FFFFFF"/>
          <w:lang w:eastAsia="ru-RU"/>
        </w:rPr>
        <w:t>оты с бросовым и природным материалом (листья, семена, цветы растений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B476C" w:rsidRPr="00D84E9D" w:rsidRDefault="007B476C" w:rsidP="009771E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eastAsia="ru-RU"/>
        </w:rPr>
      </w:pP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>В ходе кружковой работы по данной программе дети с ОВЗ становятся более раскованными и свободными в своей интеллектуальной и творческой деятельности, преодолевают преграды, связанные с возможностью самовыражения и коммуникации.</w:t>
      </w:r>
    </w:p>
    <w:p w:rsidR="007B476C" w:rsidRPr="00337266" w:rsidRDefault="007B476C" w:rsidP="009771EF">
      <w:pPr>
        <w:shd w:val="clear" w:color="auto" w:fill="FFFFFF"/>
        <w:spacing w:line="360" w:lineRule="auto"/>
        <w:rPr>
          <w:b/>
          <w:sz w:val="28"/>
          <w:szCs w:val="28"/>
          <w:lang w:eastAsia="ru-RU"/>
        </w:rPr>
      </w:pPr>
      <w:r w:rsidRPr="00337266">
        <w:rPr>
          <w:b/>
          <w:sz w:val="28"/>
          <w:szCs w:val="28"/>
          <w:lang w:eastAsia="ru-RU"/>
        </w:rPr>
        <w:t>Новизна</w:t>
      </w:r>
    </w:p>
    <w:p w:rsidR="007B476C" w:rsidRPr="00337266" w:rsidRDefault="007B476C" w:rsidP="009771EF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337266">
        <w:rPr>
          <w:bCs/>
          <w:sz w:val="28"/>
          <w:szCs w:val="28"/>
          <w:lang w:eastAsia="ru-RU"/>
        </w:rPr>
        <w:t xml:space="preserve">В кружковую работу вовлекаются дети с ЗПР, РАС, УО(ИН), </w:t>
      </w:r>
      <w:r>
        <w:rPr>
          <w:bCs/>
          <w:sz w:val="28"/>
          <w:szCs w:val="28"/>
          <w:lang w:eastAsia="ru-RU"/>
        </w:rPr>
        <w:t xml:space="preserve">ТНР </w:t>
      </w:r>
      <w:r w:rsidRPr="00337266">
        <w:rPr>
          <w:bCs/>
          <w:sz w:val="28"/>
          <w:szCs w:val="28"/>
          <w:lang w:eastAsia="ru-RU"/>
        </w:rPr>
        <w:t xml:space="preserve">для которых </w:t>
      </w:r>
      <w:r w:rsidRPr="00337266">
        <w:rPr>
          <w:sz w:val="28"/>
          <w:szCs w:val="28"/>
          <w:lang w:eastAsia="ru-RU"/>
        </w:rPr>
        <w:t>созданы условия для развития познавательных и творческих способностей.</w:t>
      </w:r>
    </w:p>
    <w:p w:rsidR="007B476C" w:rsidRPr="00D84E9D" w:rsidRDefault="007B476C" w:rsidP="009771E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eastAsia="ru-RU"/>
        </w:rPr>
      </w:pPr>
      <w:r w:rsidRPr="00337266">
        <w:rPr>
          <w:sz w:val="28"/>
          <w:szCs w:val="28"/>
          <w:lang w:eastAsia="ru-RU"/>
        </w:rPr>
        <w:t>В</w:t>
      </w:r>
      <w:r w:rsidRPr="00337266">
        <w:rPr>
          <w:sz w:val="28"/>
          <w:szCs w:val="28"/>
          <w:shd w:val="clear" w:color="auto" w:fill="FFFFFF"/>
          <w:lang w:eastAsia="ru-RU"/>
        </w:rPr>
        <w:t>оспитывается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эмоционально-положительное отношение</w:t>
      </w:r>
      <w:r w:rsidRPr="00D84E9D">
        <w:rPr>
          <w:color w:val="000000"/>
          <w:sz w:val="28"/>
          <w:szCs w:val="28"/>
          <w:shd w:val="clear" w:color="auto" w:fill="FFFFFF"/>
          <w:lang w:eastAsia="ru-RU"/>
        </w:rPr>
        <w:t xml:space="preserve"> к результатам собств</w:t>
      </w:r>
      <w:r>
        <w:rPr>
          <w:color w:val="000000"/>
          <w:sz w:val="28"/>
          <w:szCs w:val="28"/>
          <w:shd w:val="clear" w:color="auto" w:fill="FFFFFF"/>
          <w:lang w:eastAsia="ru-RU"/>
        </w:rPr>
        <w:t>енной деятельности, формируется навык работы с различными материалами.</w:t>
      </w:r>
    </w:p>
    <w:p w:rsidR="007B476C" w:rsidRPr="00337266" w:rsidRDefault="007B476C" w:rsidP="009771EF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337266">
        <w:rPr>
          <w:sz w:val="28"/>
          <w:szCs w:val="28"/>
          <w:lang w:eastAsia="ru-RU"/>
        </w:rPr>
        <w:t>Развиваются коммуникативные навыки, снимаются барьеры общения и самовыражения.</w:t>
      </w:r>
    </w:p>
    <w:p w:rsidR="007B476C" w:rsidRPr="00337266" w:rsidRDefault="007B476C" w:rsidP="009771EF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337266">
        <w:rPr>
          <w:sz w:val="28"/>
          <w:szCs w:val="28"/>
          <w:shd w:val="clear" w:color="auto" w:fill="FFFFFF"/>
          <w:lang w:eastAsia="ru-RU"/>
        </w:rPr>
        <w:t xml:space="preserve">В ходе занятий развиваются восприятие, мышление, мелкая моторика (сила, амплитуда, скорость, точность движений рук), зрительно - двигательная координация, внимание, память. </w:t>
      </w:r>
    </w:p>
    <w:p w:rsidR="007B476C" w:rsidRPr="00337266" w:rsidRDefault="007B476C" w:rsidP="009771EF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337266">
        <w:rPr>
          <w:sz w:val="28"/>
          <w:szCs w:val="28"/>
          <w:shd w:val="clear" w:color="auto" w:fill="FFFFFF"/>
          <w:lang w:eastAsia="ru-RU"/>
        </w:rPr>
        <w:t xml:space="preserve">Достижение подобного единства представлений и трудовых навыков детей необходимо, поскольку оно лежит в основе гармоничной социализации ребенка с проблемами в развитии. </w:t>
      </w:r>
    </w:p>
    <w:p w:rsidR="007B476C" w:rsidRPr="00337266" w:rsidRDefault="007B476C" w:rsidP="009771EF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337266">
        <w:rPr>
          <w:sz w:val="28"/>
          <w:szCs w:val="28"/>
          <w:lang w:eastAsia="ru-RU"/>
        </w:rPr>
        <w:t>Наша задача сделать процесс обучения детей с особыми образовательными потребностями более интересным и полезным для них путем специально организованной образовательной среды и работы, направленной на развитие их познавательных и творческих способностей.</w:t>
      </w:r>
    </w:p>
    <w:p w:rsidR="007B476C" w:rsidRPr="00D84E9D" w:rsidRDefault="007B476C" w:rsidP="009771EF">
      <w:pPr>
        <w:rPr>
          <w:color w:val="333333"/>
          <w:sz w:val="28"/>
          <w:szCs w:val="28"/>
          <w:lang w:eastAsia="ru-RU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10852"/>
      </w:tblGrid>
      <w:tr w:rsidR="007B476C" w:rsidRPr="00C46FF5" w:rsidTr="00337266">
        <w:trPr>
          <w:trHeight w:val="642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Ф.</w:t>
            </w:r>
            <w:r w:rsidRPr="00D27F0F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И.</w:t>
            </w:r>
            <w:r w:rsidRPr="00D27F0F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О.</w:t>
            </w:r>
            <w:r w:rsidRPr="00D27F0F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воспитателя,</w:t>
            </w:r>
            <w:r w:rsidRPr="00D27F0F">
              <w:rPr>
                <w:b/>
                <w:spacing w:val="-67"/>
                <w:sz w:val="28"/>
                <w:szCs w:val="28"/>
              </w:rPr>
              <w:t xml:space="preserve">  </w:t>
            </w:r>
            <w:r w:rsidRPr="00D27F0F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pStyle w:val="TableParagraph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Литвиненко Светлана Петровна, воспитатель</w:t>
            </w:r>
            <w:r w:rsidRPr="00D27F0F">
              <w:rPr>
                <w:spacing w:val="-2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детского</w:t>
            </w:r>
            <w:r w:rsidRPr="00D27F0F">
              <w:rPr>
                <w:spacing w:val="-1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сада</w:t>
            </w:r>
            <w:r w:rsidRPr="00D27F0F">
              <w:rPr>
                <w:spacing w:val="-3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«Петушок»</w:t>
            </w:r>
            <w:r w:rsidRPr="00D27F0F">
              <w:rPr>
                <w:spacing w:val="-4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г.</w:t>
            </w:r>
            <w:r w:rsidRPr="00D27F0F">
              <w:rPr>
                <w:spacing w:val="-4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Нефтегорска</w:t>
            </w:r>
          </w:p>
        </w:tc>
      </w:tr>
      <w:tr w:rsidR="007B476C" w:rsidRPr="00C46FF5" w:rsidTr="00337266">
        <w:trPr>
          <w:trHeight w:val="644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Возрастная</w:t>
            </w:r>
            <w:r w:rsidRPr="00D27F0F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группа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  <w:lang w:val="en-US"/>
              </w:rPr>
            </w:pPr>
            <w:r w:rsidRPr="00D27F0F">
              <w:rPr>
                <w:sz w:val="28"/>
                <w:szCs w:val="28"/>
              </w:rPr>
              <w:t>Подготовительная</w:t>
            </w:r>
            <w:r w:rsidRPr="00D27F0F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sz w:val="28"/>
                <w:szCs w:val="28"/>
                <w:lang w:val="en-US"/>
              </w:rPr>
              <w:t>группа</w:t>
            </w:r>
            <w:r w:rsidRPr="00D27F0F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sz w:val="28"/>
                <w:szCs w:val="28"/>
                <w:lang w:val="en-US"/>
              </w:rPr>
              <w:t>компенсирующей</w:t>
            </w:r>
            <w:r w:rsidRPr="00D27F0F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sz w:val="28"/>
                <w:szCs w:val="28"/>
                <w:lang w:val="en-US"/>
              </w:rPr>
              <w:t>направленности</w:t>
            </w:r>
          </w:p>
        </w:tc>
      </w:tr>
      <w:tr w:rsidR="007B476C" w:rsidRPr="00C46FF5" w:rsidTr="00337266">
        <w:trPr>
          <w:trHeight w:val="643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Логопедическое</w:t>
            </w:r>
            <w:r w:rsidRPr="00D27F0F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заключение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ЗПР, УО, РАС</w:t>
            </w:r>
            <w:r>
              <w:rPr>
                <w:sz w:val="28"/>
                <w:szCs w:val="28"/>
              </w:rPr>
              <w:t>, ТНР</w:t>
            </w:r>
          </w:p>
        </w:tc>
      </w:tr>
      <w:tr w:rsidR="007B476C" w:rsidRPr="00C46FF5" w:rsidTr="00337266">
        <w:trPr>
          <w:trHeight w:val="645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Образовательная</w:t>
            </w:r>
            <w:r w:rsidRPr="00D27F0F"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область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«Познавательное развитие», «Речевое</w:t>
            </w:r>
            <w:r w:rsidRPr="00D27F0F">
              <w:rPr>
                <w:spacing w:val="-5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развитие»,</w:t>
            </w:r>
            <w:r w:rsidRPr="00D27F0F">
              <w:rPr>
                <w:spacing w:val="-4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«Физическое</w:t>
            </w:r>
            <w:r w:rsidRPr="00D27F0F">
              <w:rPr>
                <w:spacing w:val="-4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развитие»</w:t>
            </w:r>
          </w:p>
        </w:tc>
      </w:tr>
      <w:tr w:rsidR="007B476C" w:rsidRPr="00C46FF5" w:rsidTr="00337266">
        <w:trPr>
          <w:trHeight w:val="642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Тип</w:t>
            </w:r>
            <w:r w:rsidRPr="00D27F0F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занятия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Кружковая работа «Юный эколог»</w:t>
            </w:r>
          </w:p>
        </w:tc>
      </w:tr>
      <w:tr w:rsidR="007B476C" w:rsidRPr="00C46FF5" w:rsidTr="00337266">
        <w:trPr>
          <w:trHeight w:val="642"/>
        </w:trPr>
        <w:tc>
          <w:tcPr>
            <w:tcW w:w="3936" w:type="dxa"/>
            <w:tcBorders>
              <w:bottom w:val="single" w:sz="6" w:space="0" w:color="000000"/>
            </w:tcBorders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Тема занятия</w:t>
            </w:r>
          </w:p>
        </w:tc>
        <w:tc>
          <w:tcPr>
            <w:tcW w:w="10852" w:type="dxa"/>
            <w:tcBorders>
              <w:bottom w:val="single" w:sz="6" w:space="0" w:color="000000"/>
            </w:tcBorders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«Прогулка в осеннем лесу»</w:t>
            </w:r>
          </w:p>
        </w:tc>
      </w:tr>
      <w:tr w:rsidR="007B476C" w:rsidRPr="00C46FF5" w:rsidTr="00337266">
        <w:trPr>
          <w:trHeight w:val="640"/>
        </w:trPr>
        <w:tc>
          <w:tcPr>
            <w:tcW w:w="3936" w:type="dxa"/>
            <w:tcBorders>
              <w:top w:val="single" w:sz="6" w:space="0" w:color="000000"/>
            </w:tcBorders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Длительность</w:t>
            </w:r>
          </w:p>
        </w:tc>
        <w:tc>
          <w:tcPr>
            <w:tcW w:w="10852" w:type="dxa"/>
            <w:tcBorders>
              <w:top w:val="single" w:sz="6" w:space="0" w:color="000000"/>
            </w:tcBorders>
          </w:tcPr>
          <w:p w:rsidR="007B476C" w:rsidRPr="00D27F0F" w:rsidRDefault="007B476C" w:rsidP="00337266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15 минут</w:t>
            </w:r>
          </w:p>
        </w:tc>
      </w:tr>
      <w:tr w:rsidR="007B476C" w:rsidRPr="00C46FF5" w:rsidTr="00337266">
        <w:trPr>
          <w:trHeight w:val="966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Цель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Расширять и уточнять представления детей о деревьях нашей местности.</w:t>
            </w:r>
          </w:p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Воспитывать бережное отношение к природе.</w:t>
            </w:r>
          </w:p>
        </w:tc>
      </w:tr>
      <w:tr w:rsidR="007B476C" w:rsidRPr="00C46FF5" w:rsidTr="00337266">
        <w:trPr>
          <w:trHeight w:val="2575"/>
        </w:trPr>
        <w:tc>
          <w:tcPr>
            <w:tcW w:w="3936" w:type="dxa"/>
          </w:tcPr>
          <w:p w:rsidR="007B476C" w:rsidRPr="00D27F0F" w:rsidRDefault="007B476C" w:rsidP="00337266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Задачи</w:t>
            </w:r>
          </w:p>
        </w:tc>
        <w:tc>
          <w:tcPr>
            <w:tcW w:w="10852" w:type="dxa"/>
          </w:tcPr>
          <w:p w:rsidR="007B476C" w:rsidRPr="00D27F0F" w:rsidRDefault="007B476C" w:rsidP="00337266">
            <w:pPr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 xml:space="preserve">Коррекционно-образовательные: </w:t>
            </w:r>
          </w:p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Упражнять в образовании относительных прилагательных (какой?).</w:t>
            </w:r>
          </w:p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Учить сравнивать два предмета по цвету, величине.</w:t>
            </w:r>
          </w:p>
          <w:p w:rsidR="007B476C" w:rsidRPr="00D27F0F" w:rsidRDefault="007B476C" w:rsidP="00337266">
            <w:pPr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 xml:space="preserve">Коррекционно-развивающие: </w:t>
            </w:r>
          </w:p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Развивать крупную и мелкую моторику посредством динамического упражнения «Мы – листики осенние» и пальчиковой гимнастики «Листья осенние тихо кружатся».</w:t>
            </w:r>
          </w:p>
          <w:p w:rsidR="007B476C" w:rsidRPr="00D27F0F" w:rsidRDefault="007B476C" w:rsidP="00337266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Формировать правильное речевое дыхание посредством дыхательной     гимнастики «Осенние листья».</w:t>
            </w:r>
          </w:p>
          <w:p w:rsidR="007B476C" w:rsidRPr="00D27F0F" w:rsidRDefault="007B476C" w:rsidP="00337266">
            <w:pPr>
              <w:pStyle w:val="TableParagraph"/>
              <w:ind w:left="139"/>
              <w:rPr>
                <w:sz w:val="28"/>
                <w:szCs w:val="28"/>
              </w:rPr>
            </w:pPr>
          </w:p>
        </w:tc>
      </w:tr>
    </w:tbl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10852"/>
      </w:tblGrid>
      <w:tr w:rsidR="007B476C" w:rsidRPr="00C46FF5" w:rsidTr="00B521ED">
        <w:trPr>
          <w:trHeight w:val="841"/>
        </w:trPr>
        <w:tc>
          <w:tcPr>
            <w:tcW w:w="3936" w:type="dxa"/>
          </w:tcPr>
          <w:p w:rsidR="007B476C" w:rsidRPr="00D27F0F" w:rsidRDefault="007B476C" w:rsidP="00B521E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52" w:type="dxa"/>
          </w:tcPr>
          <w:p w:rsidR="007B476C" w:rsidRPr="00D27F0F" w:rsidRDefault="007B476C" w:rsidP="00B521ED">
            <w:pPr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 xml:space="preserve">Коррекционно-воспитательные: </w:t>
            </w:r>
          </w:p>
          <w:p w:rsidR="007B476C" w:rsidRPr="00D27F0F" w:rsidRDefault="007B476C" w:rsidP="00B521ED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Развивать зрительное восприятие, мышление, внимание.</w:t>
            </w:r>
          </w:p>
        </w:tc>
      </w:tr>
      <w:tr w:rsidR="007B476C" w:rsidRPr="00C46FF5" w:rsidTr="00B521ED">
        <w:trPr>
          <w:trHeight w:val="1610"/>
        </w:trPr>
        <w:tc>
          <w:tcPr>
            <w:tcW w:w="3936" w:type="dxa"/>
          </w:tcPr>
          <w:p w:rsidR="007B476C" w:rsidRPr="00D27F0F" w:rsidRDefault="007B476C" w:rsidP="00B521ED">
            <w:pPr>
              <w:pStyle w:val="TableParagraph"/>
              <w:ind w:left="107" w:right="158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Планируемые образователь-</w:t>
            </w:r>
            <w:r w:rsidRPr="00D27F0F">
              <w:rPr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ные</w:t>
            </w:r>
            <w:r w:rsidRPr="00D27F0F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результаты</w:t>
            </w:r>
          </w:p>
        </w:tc>
        <w:tc>
          <w:tcPr>
            <w:tcW w:w="10852" w:type="dxa"/>
          </w:tcPr>
          <w:p w:rsidR="007B476C" w:rsidRPr="00D27F0F" w:rsidRDefault="007B476C" w:rsidP="00B521E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Образовывают относительные прилагательные: какой листок (березовый, кленовый, дубовый, рябиновый, осиновый).</w:t>
            </w:r>
          </w:p>
          <w:p w:rsidR="007B476C" w:rsidRPr="00D27F0F" w:rsidRDefault="007B476C" w:rsidP="00B521E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Сравнивают листья по цвету, величине (зеленый, красный, желтый, оранжевый; большой, маленький).</w:t>
            </w:r>
          </w:p>
          <w:p w:rsidR="007B476C" w:rsidRPr="00D27F0F" w:rsidRDefault="007B476C" w:rsidP="00B521E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Выполняют движения для развития крупной и мелкой моторики, </w:t>
            </w:r>
            <w:r w:rsidRPr="00D27F0F">
              <w:rPr>
                <w:spacing w:val="-3"/>
                <w:sz w:val="28"/>
                <w:szCs w:val="28"/>
              </w:rPr>
              <w:t>упражнения для правильного речевого дыхания</w:t>
            </w:r>
            <w:r w:rsidRPr="00D27F0F">
              <w:rPr>
                <w:sz w:val="28"/>
                <w:szCs w:val="28"/>
              </w:rPr>
              <w:t>.</w:t>
            </w:r>
          </w:p>
          <w:p w:rsidR="007B476C" w:rsidRPr="00D27F0F" w:rsidRDefault="007B476C" w:rsidP="00B521E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Испытывают</w:t>
            </w:r>
            <w:r w:rsidRPr="00D27F0F">
              <w:rPr>
                <w:spacing w:val="-5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чувство</w:t>
            </w:r>
            <w:r w:rsidRPr="00D27F0F">
              <w:rPr>
                <w:spacing w:val="-2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удовлетворения от проделанной работы (украшение ковра для Осени).</w:t>
            </w:r>
          </w:p>
        </w:tc>
      </w:tr>
      <w:tr w:rsidR="007B476C" w:rsidRPr="00C46FF5" w:rsidTr="00B521ED">
        <w:trPr>
          <w:trHeight w:val="964"/>
        </w:trPr>
        <w:tc>
          <w:tcPr>
            <w:tcW w:w="3936" w:type="dxa"/>
          </w:tcPr>
          <w:p w:rsidR="007B476C" w:rsidRPr="00D27F0F" w:rsidRDefault="007B476C" w:rsidP="00B521ED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Используемые</w:t>
            </w:r>
            <w:r w:rsidRPr="00D27F0F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технологии</w:t>
            </w:r>
          </w:p>
        </w:tc>
        <w:tc>
          <w:tcPr>
            <w:tcW w:w="10852" w:type="dxa"/>
          </w:tcPr>
          <w:p w:rsidR="007B476C" w:rsidRPr="00D27F0F" w:rsidRDefault="007B476C" w:rsidP="00B521ED">
            <w:pPr>
              <w:pStyle w:val="TableParagraph"/>
              <w:tabs>
                <w:tab w:val="left" w:pos="272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</w:t>
            </w:r>
            <w:r w:rsidRPr="00D27F0F">
              <w:rPr>
                <w:b/>
                <w:sz w:val="28"/>
                <w:szCs w:val="28"/>
              </w:rPr>
              <w:t>Игровая технология:</w:t>
            </w:r>
            <w:r w:rsidRPr="00D27F0F">
              <w:rPr>
                <w:sz w:val="28"/>
                <w:szCs w:val="28"/>
              </w:rPr>
              <w:t xml:space="preserve"> игра с осенними листочками, украшение ковра для Осени.</w:t>
            </w:r>
          </w:p>
          <w:p w:rsidR="007B476C" w:rsidRPr="00D27F0F" w:rsidRDefault="007B476C" w:rsidP="00B521ED">
            <w:pPr>
              <w:pStyle w:val="TableParagraph"/>
              <w:tabs>
                <w:tab w:val="left" w:pos="329"/>
              </w:tabs>
              <w:ind w:right="92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- </w:t>
            </w:r>
            <w:r w:rsidRPr="00D27F0F">
              <w:rPr>
                <w:b/>
                <w:sz w:val="28"/>
                <w:szCs w:val="28"/>
              </w:rPr>
              <w:t>Здоровьесберегающая</w:t>
            </w:r>
            <w:r w:rsidRPr="00D27F0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технология</w:t>
            </w:r>
            <w:r w:rsidRPr="00D27F0F">
              <w:rPr>
                <w:spacing w:val="56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(динамическое упражнение, дыхательная и пальчиковая гимнастика).</w:t>
            </w:r>
          </w:p>
        </w:tc>
      </w:tr>
      <w:tr w:rsidR="007B476C" w:rsidRPr="00C46FF5" w:rsidTr="00B521ED">
        <w:trPr>
          <w:trHeight w:val="1288"/>
        </w:trPr>
        <w:tc>
          <w:tcPr>
            <w:tcW w:w="3936" w:type="dxa"/>
          </w:tcPr>
          <w:p w:rsidR="007B476C" w:rsidRPr="00D27F0F" w:rsidRDefault="007B476C" w:rsidP="00B521ED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Методы</w:t>
            </w:r>
            <w:r w:rsidRPr="00D27F0F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и</w:t>
            </w:r>
            <w:r w:rsidRPr="00D27F0F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при</w:t>
            </w:r>
            <w:r w:rsidRPr="00D27F0F">
              <w:rPr>
                <w:rFonts w:ascii="Tahoma" w:hAnsi="Tahoma" w:cs="Tahoma"/>
                <w:b/>
                <w:sz w:val="28"/>
                <w:szCs w:val="28"/>
                <w:lang w:val="en-US"/>
              </w:rPr>
              <w:t>ѐ</w:t>
            </w:r>
            <w:r w:rsidRPr="00D27F0F">
              <w:rPr>
                <w:b/>
                <w:sz w:val="28"/>
                <w:szCs w:val="28"/>
                <w:lang w:val="en-US"/>
              </w:rPr>
              <w:t>мы</w:t>
            </w:r>
          </w:p>
        </w:tc>
        <w:tc>
          <w:tcPr>
            <w:tcW w:w="10852" w:type="dxa"/>
          </w:tcPr>
          <w:p w:rsidR="007B476C" w:rsidRPr="00D27F0F" w:rsidRDefault="007B476C" w:rsidP="00B521ED">
            <w:pPr>
              <w:pStyle w:val="TableParagraph"/>
              <w:ind w:left="108"/>
              <w:rPr>
                <w:spacing w:val="11"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Практические</w:t>
            </w:r>
            <w:r w:rsidRPr="00D27F0F">
              <w:rPr>
                <w:sz w:val="28"/>
                <w:szCs w:val="28"/>
              </w:rPr>
              <w:t>:</w:t>
            </w:r>
            <w:r w:rsidRPr="00D27F0F">
              <w:rPr>
                <w:spacing w:val="11"/>
                <w:sz w:val="28"/>
                <w:szCs w:val="28"/>
              </w:rPr>
              <w:t xml:space="preserve"> сбор листьев в букеты, динамическое упражнение «Мы – листики осенние», дыхательная     гимнастика «Осенние листья», пальчиковая гимнастика «Листья осенние тихо кружатся».</w:t>
            </w:r>
          </w:p>
          <w:p w:rsidR="007B476C" w:rsidRPr="00D27F0F" w:rsidRDefault="007B476C" w:rsidP="00B521ED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Наглядные</w:t>
            </w:r>
            <w:r w:rsidRPr="00D27F0F">
              <w:rPr>
                <w:sz w:val="28"/>
                <w:szCs w:val="28"/>
              </w:rPr>
              <w:t>:</w:t>
            </w:r>
            <w:r w:rsidRPr="00D27F0F">
              <w:rPr>
                <w:spacing w:val="-4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«Назови с какого дерева листок, какой?».</w:t>
            </w:r>
          </w:p>
          <w:p w:rsidR="007B476C" w:rsidRPr="00D27F0F" w:rsidRDefault="007B476C" w:rsidP="00B521ED">
            <w:pPr>
              <w:pStyle w:val="TableParagraph"/>
              <w:ind w:left="108"/>
              <w:rPr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Словесные</w:t>
            </w:r>
            <w:r w:rsidRPr="00D27F0F">
              <w:rPr>
                <w:sz w:val="28"/>
                <w:szCs w:val="28"/>
              </w:rPr>
              <w:t>:</w:t>
            </w:r>
            <w:r w:rsidRPr="00D27F0F">
              <w:rPr>
                <w:spacing w:val="-3"/>
                <w:sz w:val="28"/>
                <w:szCs w:val="28"/>
              </w:rPr>
              <w:t xml:space="preserve"> стихотворение, </w:t>
            </w:r>
            <w:r w:rsidRPr="00D27F0F">
              <w:rPr>
                <w:sz w:val="28"/>
                <w:szCs w:val="28"/>
              </w:rPr>
              <w:t>беседа,</w:t>
            </w:r>
            <w:r w:rsidRPr="00D27F0F">
              <w:rPr>
                <w:spacing w:val="-5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ситуативный</w:t>
            </w:r>
            <w:r w:rsidRPr="00D27F0F">
              <w:rPr>
                <w:spacing w:val="-3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разговор.</w:t>
            </w:r>
          </w:p>
        </w:tc>
      </w:tr>
      <w:tr w:rsidR="007B476C" w:rsidRPr="00C46FF5" w:rsidTr="00B521ED">
        <w:trPr>
          <w:trHeight w:val="1043"/>
        </w:trPr>
        <w:tc>
          <w:tcPr>
            <w:tcW w:w="3936" w:type="dxa"/>
          </w:tcPr>
          <w:p w:rsidR="007B476C" w:rsidRPr="00D27F0F" w:rsidRDefault="007B476C" w:rsidP="00B521ED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Материалы</w:t>
            </w:r>
            <w:r w:rsidRPr="00D27F0F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и</w:t>
            </w:r>
            <w:r w:rsidRPr="00D27F0F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оборудование</w:t>
            </w:r>
          </w:p>
        </w:tc>
        <w:tc>
          <w:tcPr>
            <w:tcW w:w="10852" w:type="dxa"/>
          </w:tcPr>
          <w:p w:rsidR="007B476C" w:rsidRPr="00D27F0F" w:rsidRDefault="007B476C" w:rsidP="00B521ED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Листья деревьев из картона: березовые, кленовые, рябиновые, дубовые, осиновые; ватман, листья березы, клена, осины, листья и ягоды рябины, осенние цветы; клей, салфетки.</w:t>
            </w:r>
          </w:p>
        </w:tc>
      </w:tr>
    </w:tbl>
    <w:p w:rsidR="007B476C" w:rsidRDefault="007B476C" w:rsidP="00C46FF5">
      <w:pPr>
        <w:widowControl/>
        <w:autoSpaceDE/>
        <w:autoSpaceDN/>
        <w:rPr>
          <w:sz w:val="28"/>
          <w:szCs w:val="28"/>
        </w:rPr>
      </w:pPr>
    </w:p>
    <w:p w:rsidR="007B476C" w:rsidRPr="00C46FF5" w:rsidRDefault="007B476C" w:rsidP="00C46FF5">
      <w:pPr>
        <w:widowControl/>
        <w:autoSpaceDE/>
        <w:autoSpaceDN/>
        <w:rPr>
          <w:sz w:val="28"/>
          <w:szCs w:val="28"/>
        </w:rPr>
        <w:sectPr w:rsidR="007B476C" w:rsidRPr="00C46FF5">
          <w:pgSz w:w="16840" w:h="11910" w:orient="landscape"/>
          <w:pgMar w:top="780" w:right="900" w:bottom="280" w:left="880" w:header="720" w:footer="720" w:gutter="0"/>
          <w:cols w:space="720"/>
        </w:sectPr>
      </w:pPr>
    </w:p>
    <w:p w:rsidR="007B476C" w:rsidRPr="000C1F23" w:rsidRDefault="007B476C" w:rsidP="00B521ED">
      <w:pPr>
        <w:spacing w:before="63" w:after="51"/>
        <w:jc w:val="center"/>
        <w:rPr>
          <w:b/>
          <w:sz w:val="28"/>
          <w:szCs w:val="28"/>
        </w:rPr>
      </w:pPr>
      <w:r w:rsidRPr="000C1F23">
        <w:rPr>
          <w:b/>
          <w:sz w:val="28"/>
          <w:szCs w:val="28"/>
        </w:rPr>
        <w:t>Логика</w:t>
      </w:r>
      <w:r w:rsidRPr="000C1F23">
        <w:rPr>
          <w:b/>
          <w:spacing w:val="-4"/>
          <w:sz w:val="28"/>
          <w:szCs w:val="28"/>
        </w:rPr>
        <w:t xml:space="preserve"> </w:t>
      </w:r>
      <w:r w:rsidRPr="000C1F23">
        <w:rPr>
          <w:b/>
          <w:sz w:val="28"/>
          <w:szCs w:val="28"/>
        </w:rPr>
        <w:t>образовательной</w:t>
      </w:r>
      <w:r w:rsidRPr="000C1F23">
        <w:rPr>
          <w:b/>
          <w:spacing w:val="-5"/>
          <w:sz w:val="28"/>
          <w:szCs w:val="28"/>
        </w:rPr>
        <w:t xml:space="preserve"> </w:t>
      </w:r>
      <w:r w:rsidRPr="000C1F23">
        <w:rPr>
          <w:b/>
          <w:sz w:val="28"/>
          <w:szCs w:val="28"/>
        </w:rPr>
        <w:t>деятельности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844"/>
        <w:gridCol w:w="6381"/>
        <w:gridCol w:w="2694"/>
        <w:gridCol w:w="1949"/>
      </w:tblGrid>
      <w:tr w:rsidR="007B476C" w:rsidRPr="000C1F23" w:rsidTr="00D27F0F">
        <w:trPr>
          <w:trHeight w:val="964"/>
        </w:trPr>
        <w:tc>
          <w:tcPr>
            <w:tcW w:w="1952" w:type="dxa"/>
          </w:tcPr>
          <w:p w:rsidR="007B476C" w:rsidRPr="00D27F0F" w:rsidRDefault="007B476C" w:rsidP="00D27F0F">
            <w:pPr>
              <w:ind w:left="297" w:right="289" w:hanging="1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Этап, его</w:t>
            </w:r>
            <w:r w:rsidRPr="00D27F0F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продолжи-</w:t>
            </w:r>
            <w:r w:rsidRPr="00D27F0F">
              <w:rPr>
                <w:b/>
                <w:spacing w:val="-68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тельность</w:t>
            </w:r>
          </w:p>
        </w:tc>
        <w:tc>
          <w:tcPr>
            <w:tcW w:w="1844" w:type="dxa"/>
          </w:tcPr>
          <w:p w:rsidR="007B476C" w:rsidRPr="00D27F0F" w:rsidRDefault="007B476C" w:rsidP="00D27F0F">
            <w:pPr>
              <w:ind w:left="275" w:right="24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Виды дея-</w:t>
            </w:r>
            <w:r w:rsidRPr="00D27F0F">
              <w:rPr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тельности</w:t>
            </w:r>
          </w:p>
        </w:tc>
        <w:tc>
          <w:tcPr>
            <w:tcW w:w="6381" w:type="dxa"/>
          </w:tcPr>
          <w:p w:rsidR="007B476C" w:rsidRPr="00D27F0F" w:rsidRDefault="007B476C" w:rsidP="00D27F0F">
            <w:pPr>
              <w:ind w:left="1727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Деятельность</w:t>
            </w:r>
            <w:r w:rsidRPr="00D27F0F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педагога</w:t>
            </w:r>
          </w:p>
        </w:tc>
        <w:tc>
          <w:tcPr>
            <w:tcW w:w="2694" w:type="dxa"/>
          </w:tcPr>
          <w:p w:rsidR="007B476C" w:rsidRPr="00D27F0F" w:rsidRDefault="007B476C" w:rsidP="00D27F0F">
            <w:pPr>
              <w:ind w:left="367" w:right="361" w:hanging="3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Деятельность</w:t>
            </w:r>
            <w:r w:rsidRPr="00D27F0F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воспитанников</w:t>
            </w:r>
            <w:r w:rsidRPr="00D27F0F">
              <w:rPr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szCs w:val="28"/>
                <w:lang w:val="en-US"/>
              </w:rPr>
              <w:t>с ОВЗ</w:t>
            </w:r>
          </w:p>
        </w:tc>
        <w:tc>
          <w:tcPr>
            <w:tcW w:w="1949" w:type="dxa"/>
          </w:tcPr>
          <w:p w:rsidR="007B476C" w:rsidRPr="00D27F0F" w:rsidRDefault="007B476C" w:rsidP="00D27F0F">
            <w:pPr>
              <w:ind w:left="335"/>
              <w:rPr>
                <w:b/>
                <w:sz w:val="28"/>
                <w:szCs w:val="28"/>
                <w:lang w:val="en-US"/>
              </w:rPr>
            </w:pPr>
            <w:r w:rsidRPr="00D27F0F">
              <w:rPr>
                <w:b/>
                <w:sz w:val="28"/>
                <w:szCs w:val="28"/>
                <w:lang w:val="en-US"/>
              </w:rPr>
              <w:t>Результат</w:t>
            </w:r>
          </w:p>
        </w:tc>
      </w:tr>
      <w:tr w:rsidR="007B476C" w:rsidRPr="000C1F23" w:rsidTr="00D27F0F">
        <w:trPr>
          <w:trHeight w:val="2748"/>
        </w:trPr>
        <w:tc>
          <w:tcPr>
            <w:tcW w:w="1952" w:type="dxa"/>
          </w:tcPr>
          <w:p w:rsidR="007B476C" w:rsidRPr="00D27F0F" w:rsidRDefault="007B476C" w:rsidP="00D27F0F">
            <w:pPr>
              <w:ind w:left="107" w:right="277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Вводно-</w:t>
            </w:r>
            <w:r w:rsidRPr="00D27F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организаци-</w:t>
            </w:r>
            <w:r w:rsidRPr="00D27F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онный</w:t>
            </w:r>
          </w:p>
          <w:p w:rsidR="007B476C" w:rsidRPr="00D27F0F" w:rsidRDefault="007B476C" w:rsidP="00D27F0F">
            <w:pPr>
              <w:ind w:left="107" w:right="25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(1 минута)</w:t>
            </w:r>
            <w:r w:rsidRPr="00D27F0F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7B476C" w:rsidRPr="00D27F0F" w:rsidRDefault="007B476C" w:rsidP="00D27F0F">
            <w:pPr>
              <w:ind w:left="107" w:right="96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Игровая</w:t>
            </w:r>
          </w:p>
        </w:tc>
        <w:tc>
          <w:tcPr>
            <w:tcW w:w="6381" w:type="dxa"/>
          </w:tcPr>
          <w:p w:rsidR="007B476C" w:rsidRPr="00D27F0F" w:rsidRDefault="007B476C" w:rsidP="00D27F0F">
            <w:pPr>
              <w:tabs>
                <w:tab w:val="left" w:pos="311"/>
              </w:tabs>
              <w:ind w:left="106"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-Ходит осень по дорожке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Промочила в лужах ножки.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Ходит осень, бродит осень,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Ветер с деревьев листья сбросил. </w:t>
            </w:r>
          </w:p>
          <w:p w:rsidR="007B476C" w:rsidRPr="00D27F0F" w:rsidRDefault="007B476C" w:rsidP="00D27F0F">
            <w:p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 Дружно по лесу гуляем, 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листочки собираем.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Собирать их каждый рад</w:t>
            </w: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Просто чудный листопад! </w:t>
            </w:r>
          </w:p>
          <w:p w:rsidR="007B476C" w:rsidRPr="00D27F0F" w:rsidRDefault="007B476C" w:rsidP="00D27F0F">
            <w:pPr>
              <w:tabs>
                <w:tab w:val="left" w:pos="311"/>
              </w:tabs>
              <w:ind w:left="-182" w:right="97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numPr>
                <w:ilvl w:val="0"/>
                <w:numId w:val="5"/>
              </w:numPr>
              <w:tabs>
                <w:tab w:val="left" w:pos="311"/>
              </w:tabs>
              <w:ind w:right="9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B476C" w:rsidRPr="00D27F0F" w:rsidRDefault="007B476C" w:rsidP="00D27F0F">
            <w:pPr>
              <w:ind w:left="105" w:right="12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Ходят по паласу,       где разбросаны листья,</w:t>
            </w:r>
          </w:p>
          <w:p w:rsidR="007B476C" w:rsidRPr="00D27F0F" w:rsidRDefault="007B476C" w:rsidP="00D27F0F">
            <w:pPr>
              <w:ind w:right="12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собирают листья в   букет.</w:t>
            </w:r>
          </w:p>
          <w:p w:rsidR="007B476C" w:rsidRPr="00D27F0F" w:rsidRDefault="007B476C" w:rsidP="00D27F0F">
            <w:pPr>
              <w:ind w:left="105" w:right="128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7B476C" w:rsidRPr="00D27F0F" w:rsidRDefault="007B476C" w:rsidP="00D27F0F">
            <w:pPr>
              <w:tabs>
                <w:tab w:val="left" w:pos="1302"/>
                <w:tab w:val="left" w:pos="1464"/>
              </w:tabs>
              <w:ind w:left="105" w:right="9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Принимают</w:t>
            </w:r>
            <w:r w:rsidRPr="00D27F0F">
              <w:rPr>
                <w:spacing w:val="1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игровую</w:t>
            </w:r>
            <w:r w:rsidRPr="00D27F0F">
              <w:rPr>
                <w:sz w:val="28"/>
                <w:szCs w:val="28"/>
              </w:rPr>
              <w:tab/>
            </w:r>
            <w:r w:rsidRPr="00D27F0F">
              <w:rPr>
                <w:sz w:val="28"/>
                <w:szCs w:val="28"/>
              </w:rPr>
              <w:tab/>
              <w:t>си-</w:t>
            </w:r>
            <w:r w:rsidRPr="00D27F0F">
              <w:rPr>
                <w:spacing w:val="-67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туацию, вовлекаются в деятельность.</w:t>
            </w:r>
          </w:p>
        </w:tc>
      </w:tr>
      <w:tr w:rsidR="007B476C" w:rsidRPr="000C1F23" w:rsidTr="00D27F0F">
        <w:trPr>
          <w:trHeight w:val="1288"/>
        </w:trPr>
        <w:tc>
          <w:tcPr>
            <w:tcW w:w="1952" w:type="dxa"/>
            <w:vMerge w:val="restart"/>
          </w:tcPr>
          <w:p w:rsidR="007B476C" w:rsidRPr="00D27F0F" w:rsidRDefault="007B476C" w:rsidP="00D27F0F">
            <w:pPr>
              <w:ind w:left="107" w:right="421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Мотиваци-</w:t>
            </w:r>
            <w:r w:rsidRPr="00D27F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>онно-</w:t>
            </w:r>
          </w:p>
          <w:p w:rsidR="007B476C" w:rsidRPr="00D27F0F" w:rsidRDefault="007B476C" w:rsidP="00D27F0F">
            <w:pPr>
              <w:ind w:left="107" w:right="270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побудитель-</w:t>
            </w:r>
            <w:r w:rsidRPr="00D27F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27F0F">
              <w:rPr>
                <w:b/>
                <w:sz w:val="28"/>
                <w:szCs w:val="28"/>
              </w:rPr>
              <w:t xml:space="preserve">ный </w:t>
            </w:r>
          </w:p>
          <w:p w:rsidR="007B476C" w:rsidRPr="00D27F0F" w:rsidRDefault="007B476C" w:rsidP="00D27F0F">
            <w:pPr>
              <w:ind w:left="107" w:right="270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(3 минуты)</w:t>
            </w:r>
          </w:p>
        </w:tc>
        <w:tc>
          <w:tcPr>
            <w:tcW w:w="1844" w:type="dxa"/>
          </w:tcPr>
          <w:p w:rsidR="007B476C" w:rsidRPr="00D27F0F" w:rsidRDefault="007B476C" w:rsidP="00D27F0F">
            <w:pPr>
              <w:ind w:left="107" w:right="232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Коммуника-</w:t>
            </w:r>
            <w:r w:rsidRPr="00D27F0F">
              <w:rPr>
                <w:spacing w:val="-68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тивная</w:t>
            </w:r>
          </w:p>
        </w:tc>
        <w:tc>
          <w:tcPr>
            <w:tcW w:w="6381" w:type="dxa"/>
          </w:tcPr>
          <w:p w:rsidR="007B476C" w:rsidRPr="00D27F0F" w:rsidRDefault="007B476C" w:rsidP="00D27F0F">
            <w:pPr>
              <w:tabs>
                <w:tab w:val="left" w:pos="270"/>
              </w:tabs>
              <w:ind w:left="2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- Мы собрали разноцветные осенние листочки с самых разных деревьев. Осень раскрасила их разными цветами, назовите.</w:t>
            </w:r>
          </w:p>
          <w:p w:rsidR="007B476C" w:rsidRPr="00D27F0F" w:rsidRDefault="007B476C" w:rsidP="00D27F0F">
            <w:pPr>
              <w:numPr>
                <w:ilvl w:val="0"/>
                <w:numId w:val="6"/>
              </w:num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 w:rsidRPr="00D27F0F">
              <w:rPr>
                <w:sz w:val="28"/>
                <w:szCs w:val="28"/>
              </w:rPr>
              <w:t xml:space="preserve">Давайте соберём листочки в букет. Покажите свои букеты друг другу. </w:t>
            </w:r>
            <w:r w:rsidRPr="00D27F0F">
              <w:rPr>
                <w:sz w:val="28"/>
                <w:szCs w:val="28"/>
                <w:lang w:val="en-US"/>
              </w:rPr>
              <w:t>Ах, какие красивые букеты!</w:t>
            </w:r>
          </w:p>
        </w:tc>
        <w:tc>
          <w:tcPr>
            <w:tcW w:w="2694" w:type="dxa"/>
          </w:tcPr>
          <w:p w:rsidR="007B476C" w:rsidRPr="00D27F0F" w:rsidRDefault="007B476C" w:rsidP="00D27F0F">
            <w:pPr>
              <w:ind w:left="105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Называют с какого дерева листочки,  какого они цвета и размера.</w:t>
            </w:r>
          </w:p>
        </w:tc>
        <w:tc>
          <w:tcPr>
            <w:tcW w:w="1949" w:type="dxa"/>
          </w:tcPr>
          <w:p w:rsidR="007B476C" w:rsidRPr="00D27F0F" w:rsidRDefault="007B476C" w:rsidP="00D27F0F">
            <w:pPr>
              <w:ind w:left="105" w:right="98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Определяют названия деревьев по листу. Могут сравнить листья по размеру.</w:t>
            </w:r>
          </w:p>
        </w:tc>
      </w:tr>
      <w:tr w:rsidR="007B476C" w:rsidRPr="000C1F23" w:rsidTr="00D27F0F">
        <w:trPr>
          <w:trHeight w:val="2253"/>
        </w:trPr>
        <w:tc>
          <w:tcPr>
            <w:tcW w:w="1952" w:type="dxa"/>
            <w:vMerge/>
            <w:vAlign w:val="center"/>
          </w:tcPr>
          <w:p w:rsidR="007B476C" w:rsidRPr="00D27F0F" w:rsidRDefault="007B476C" w:rsidP="00C46FF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B476C" w:rsidRPr="00D27F0F" w:rsidRDefault="007B476C" w:rsidP="00D27F0F">
            <w:pPr>
              <w:ind w:left="107" w:right="246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Двигатель-</w:t>
            </w:r>
            <w:r w:rsidRPr="00D27F0F">
              <w:rPr>
                <w:spacing w:val="1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ная,</w:t>
            </w:r>
            <w:r w:rsidRPr="00D27F0F">
              <w:rPr>
                <w:spacing w:val="-12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игровая</w:t>
            </w:r>
          </w:p>
        </w:tc>
        <w:tc>
          <w:tcPr>
            <w:tcW w:w="6381" w:type="dxa"/>
          </w:tcPr>
          <w:p w:rsidR="007B476C" w:rsidRPr="00D27F0F" w:rsidRDefault="007B476C" w:rsidP="00D27F0F">
            <w:pPr>
              <w:ind w:left="106" w:right="104" w:firstLine="69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Дыхательная гимнастика «Осенние листья»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Дует легкий ветерок –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Ш-ш-ш! Ш-ш-ш!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качает так листок –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Ш-ш-ш! Ш-ш-ш!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Дует сильный ветерок –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Ш-ш-ш! Ш-ш-ш!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качает так листок –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Ш-ш-ш! Ш-ш-ш!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А сейчас соединим все букеты в один большой красивый букет. Встаньте в круг, а руку с букетом вытяните на середину. Вот какой большой получился букет! </w:t>
            </w:r>
          </w:p>
          <w:p w:rsidR="007B476C" w:rsidRPr="00D27F0F" w:rsidRDefault="007B476C" w:rsidP="00D27F0F">
            <w:pPr>
              <w:ind w:left="106" w:right="104" w:firstLine="69"/>
              <w:jc w:val="center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Динамическое упражнение «Мы – листики осенние»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-А теперь представьте, что вы – листочки.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Мы, листики осенние,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На веточках сидели.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Ветер дунул, полетели.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Мы летели, мы летели.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на землю тихо сели.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Ветер снова набежал.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листочки все поднял.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Повертел их, покружил.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на землю опустил.                                                                                                         Ох, устали («вытереть пот со лба»)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Отдохнем (присесть)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И домой скорей пойдем.</w:t>
            </w:r>
          </w:p>
          <w:p w:rsidR="007B476C" w:rsidRPr="00D27F0F" w:rsidRDefault="007B476C" w:rsidP="00D27F0F">
            <w:pPr>
              <w:ind w:left="106" w:right="104" w:firstLine="6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(дети проходят к столу)</w:t>
            </w:r>
          </w:p>
        </w:tc>
        <w:tc>
          <w:tcPr>
            <w:tcW w:w="2694" w:type="dxa"/>
          </w:tcPr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Стоя на паласе с букетиками в руках, выполняют дыхательную гимнастику.</w:t>
            </w: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Встают в круг, делают большой букет из листьев и кладут листья в корзину.</w:t>
            </w: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2072"/>
              </w:tabs>
              <w:ind w:right="101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Выполняют динамическое упражнение.</w:t>
            </w:r>
          </w:p>
        </w:tc>
        <w:tc>
          <w:tcPr>
            <w:tcW w:w="1949" w:type="dxa"/>
          </w:tcPr>
          <w:p w:rsidR="007B476C" w:rsidRPr="00D27F0F" w:rsidRDefault="007B476C" w:rsidP="00D27F0F">
            <w:pPr>
              <w:tabs>
                <w:tab w:val="left" w:pos="1478"/>
              </w:tabs>
              <w:ind w:left="105" w:right="9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Понимают</w:t>
            </w:r>
            <w:r w:rsidRPr="00D27F0F">
              <w:rPr>
                <w:spacing w:val="1"/>
                <w:sz w:val="28"/>
                <w:szCs w:val="28"/>
              </w:rPr>
              <w:t xml:space="preserve"> </w:t>
            </w:r>
            <w:r w:rsidRPr="00D27F0F">
              <w:rPr>
                <w:sz w:val="28"/>
                <w:szCs w:val="28"/>
              </w:rPr>
              <w:t>и выполняют правильно действия.</w:t>
            </w:r>
          </w:p>
        </w:tc>
      </w:tr>
    </w:tbl>
    <w:p w:rsidR="007B476C" w:rsidRPr="000C1F23" w:rsidRDefault="007B476C" w:rsidP="00C46FF5">
      <w:pPr>
        <w:widowControl/>
        <w:autoSpaceDE/>
        <w:autoSpaceDN/>
        <w:rPr>
          <w:sz w:val="28"/>
          <w:szCs w:val="28"/>
        </w:rPr>
        <w:sectPr w:rsidR="007B476C" w:rsidRPr="000C1F23">
          <w:pgSz w:w="16840" w:h="11910" w:orient="landscape"/>
          <w:pgMar w:top="780" w:right="9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49"/>
        <w:gridCol w:w="1795"/>
        <w:gridCol w:w="47"/>
        <w:gridCol w:w="6334"/>
        <w:gridCol w:w="45"/>
        <w:gridCol w:w="2649"/>
        <w:gridCol w:w="44"/>
        <w:gridCol w:w="1843"/>
        <w:gridCol w:w="62"/>
      </w:tblGrid>
      <w:tr w:rsidR="007B476C" w:rsidRPr="000C1F23" w:rsidTr="00D27F0F">
        <w:trPr>
          <w:trHeight w:val="2258"/>
        </w:trPr>
        <w:tc>
          <w:tcPr>
            <w:tcW w:w="1952" w:type="dxa"/>
          </w:tcPr>
          <w:p w:rsidR="007B476C" w:rsidRPr="00D27F0F" w:rsidRDefault="007B476C" w:rsidP="00D27F0F">
            <w:pPr>
              <w:ind w:left="107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Практиче</w:t>
            </w:r>
          </w:p>
          <w:p w:rsidR="007B476C" w:rsidRPr="00D27F0F" w:rsidRDefault="007B476C" w:rsidP="00D27F0F">
            <w:pPr>
              <w:ind w:left="107" w:right="293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ская работа</w:t>
            </w:r>
            <w:r w:rsidRPr="00D27F0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27F0F">
              <w:rPr>
                <w:sz w:val="28"/>
                <w:szCs w:val="28"/>
                <w:lang w:val="en-US"/>
              </w:rPr>
              <w:t>(8 минут)</w:t>
            </w:r>
          </w:p>
          <w:p w:rsidR="007B476C" w:rsidRPr="00D27F0F" w:rsidRDefault="007B476C" w:rsidP="005B4907">
            <w:pPr>
              <w:rPr>
                <w:sz w:val="28"/>
                <w:szCs w:val="28"/>
                <w:lang w:val="en-US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  <w:lang w:val="en-US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  <w:lang w:val="en-US"/>
              </w:rPr>
            </w:pPr>
          </w:p>
          <w:p w:rsidR="007B476C" w:rsidRPr="00D27F0F" w:rsidRDefault="007B476C" w:rsidP="00937D08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7B476C" w:rsidRPr="00D27F0F" w:rsidRDefault="007B476C" w:rsidP="00C46FF5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Коммуника- тивная</w:t>
            </w:r>
          </w:p>
        </w:tc>
        <w:tc>
          <w:tcPr>
            <w:tcW w:w="6381" w:type="dxa"/>
            <w:gridSpan w:val="2"/>
          </w:tcPr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- А сейчас я, предлагая вам украсить осенний ковер и подарить его Осени.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Но перед тем, как приступить к выполнению задания, давайте поиграем с пальчиками.</w:t>
            </w:r>
          </w:p>
          <w:p w:rsidR="007B476C" w:rsidRPr="00D27F0F" w:rsidRDefault="007B476C" w:rsidP="00D27F0F">
            <w:pPr>
              <w:tabs>
                <w:tab w:val="left" w:pos="270"/>
              </w:tabs>
              <w:jc w:val="center"/>
              <w:rPr>
                <w:b/>
                <w:sz w:val="28"/>
                <w:szCs w:val="28"/>
              </w:rPr>
            </w:pPr>
            <w:r w:rsidRPr="00D27F0F">
              <w:rPr>
                <w:b/>
                <w:sz w:val="28"/>
                <w:szCs w:val="28"/>
              </w:rPr>
              <w:t>Пальчиковая гимнастика «Листья осенние тихо кружатся»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Листья осенние тихо кружатся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(плавные движения кистями рук слева направо)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Листья нам под ноги плавно ложатся 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(плавно опускаем руки вниз)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Листья березы, листья осины, 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Листики тополя, листья рябины 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(поочередно загибают пальцы)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И под ногами шуршат, шелестят 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(трут ладошки друг о друга)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Будто опять закружиться хотят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(поднимают руки вверх и плавно ими машут).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 xml:space="preserve"> - Посмотрите, сколько много осенних листьев у нас, есть и ягоды рябины, осенние цветы.</w:t>
            </w:r>
          </w:p>
          <w:p w:rsidR="007B476C" w:rsidRPr="00D27F0F" w:rsidRDefault="007B476C" w:rsidP="00D27F0F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Выбирайте, чем вы хотите украсить ковер, что для этого еще нужно?</w:t>
            </w:r>
          </w:p>
        </w:tc>
        <w:tc>
          <w:tcPr>
            <w:tcW w:w="2694" w:type="dxa"/>
            <w:gridSpan w:val="2"/>
          </w:tcPr>
          <w:p w:rsidR="007B476C" w:rsidRPr="00D27F0F" w:rsidRDefault="007B476C" w:rsidP="00C46FF5">
            <w:pPr>
              <w:rPr>
                <w:b/>
                <w:sz w:val="28"/>
                <w:szCs w:val="28"/>
              </w:rPr>
            </w:pPr>
          </w:p>
          <w:p w:rsidR="007B476C" w:rsidRPr="00D27F0F" w:rsidRDefault="007B476C" w:rsidP="00D27F0F">
            <w:pPr>
              <w:ind w:left="105" w:right="9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Подходят к столу, выполняют пальчиковую гимнастику.</w:t>
            </w:r>
          </w:p>
          <w:p w:rsidR="007B476C" w:rsidRPr="00D27F0F" w:rsidRDefault="007B476C" w:rsidP="00D27F0F">
            <w:pPr>
              <w:ind w:left="105" w:right="99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ind w:right="99"/>
              <w:rPr>
                <w:sz w:val="28"/>
                <w:szCs w:val="28"/>
              </w:rPr>
            </w:pPr>
          </w:p>
          <w:p w:rsidR="007B476C" w:rsidRPr="00D27F0F" w:rsidRDefault="007B476C" w:rsidP="00D27F0F">
            <w:pPr>
              <w:ind w:right="99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Выбирают материал для украшения ковра (листья, ягоды рябины, осенние цветы), берут клей и начинают украшать ковер.</w:t>
            </w:r>
          </w:p>
          <w:p w:rsidR="007B476C" w:rsidRPr="00D27F0F" w:rsidRDefault="007B476C" w:rsidP="005B4907">
            <w:pPr>
              <w:rPr>
                <w:b/>
                <w:sz w:val="28"/>
                <w:szCs w:val="28"/>
              </w:rPr>
            </w:pPr>
          </w:p>
          <w:p w:rsidR="007B476C" w:rsidRPr="00D27F0F" w:rsidRDefault="007B476C" w:rsidP="00C46FF5">
            <w:pPr>
              <w:rPr>
                <w:b/>
                <w:sz w:val="28"/>
                <w:szCs w:val="28"/>
              </w:rPr>
            </w:pPr>
          </w:p>
          <w:p w:rsidR="007B476C" w:rsidRPr="00D27F0F" w:rsidRDefault="007B476C" w:rsidP="00C46FF5">
            <w:pPr>
              <w:rPr>
                <w:b/>
                <w:sz w:val="28"/>
                <w:szCs w:val="28"/>
              </w:rPr>
            </w:pPr>
          </w:p>
          <w:p w:rsidR="007B476C" w:rsidRPr="00D27F0F" w:rsidRDefault="007B476C" w:rsidP="00D27F0F">
            <w:pPr>
              <w:tabs>
                <w:tab w:val="left" w:pos="980"/>
                <w:tab w:val="left" w:pos="2169"/>
              </w:tabs>
              <w:spacing w:before="200"/>
              <w:ind w:right="100"/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Выбирают материал, начинают выполнять работу.</w:t>
            </w:r>
          </w:p>
        </w:tc>
        <w:tc>
          <w:tcPr>
            <w:tcW w:w="1949" w:type="dxa"/>
            <w:gridSpan w:val="3"/>
          </w:tcPr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Понимают и выполняют пальчиковую гимнастику.</w:t>
            </w: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</w:p>
          <w:p w:rsidR="007B476C" w:rsidRPr="00D27F0F" w:rsidRDefault="007B476C" w:rsidP="005B4907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Украшают ковер для Осени.</w:t>
            </w:r>
          </w:p>
          <w:p w:rsidR="007B476C" w:rsidRPr="00D27F0F" w:rsidRDefault="007B476C" w:rsidP="00C46FF5">
            <w:pPr>
              <w:rPr>
                <w:sz w:val="28"/>
                <w:szCs w:val="28"/>
              </w:rPr>
            </w:pPr>
            <w:r w:rsidRPr="00D27F0F">
              <w:rPr>
                <w:sz w:val="28"/>
                <w:szCs w:val="28"/>
              </w:rPr>
              <w:t>Любуются выполненной работой.</w:t>
            </w:r>
            <w:bookmarkStart w:id="0" w:name="_GoBack"/>
            <w:bookmarkEnd w:id="0"/>
          </w:p>
        </w:tc>
      </w:tr>
      <w:tr w:rsidR="007B476C" w:rsidTr="00D27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40"/>
        </w:trPr>
        <w:tc>
          <w:tcPr>
            <w:tcW w:w="1952" w:type="dxa"/>
          </w:tcPr>
          <w:p w:rsidR="007B476C" w:rsidRPr="00D27F0F" w:rsidRDefault="007B476C" w:rsidP="00B521ED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1844" w:type="dxa"/>
            <w:gridSpan w:val="2"/>
          </w:tcPr>
          <w:p w:rsidR="007B476C" w:rsidRPr="00D27F0F" w:rsidRDefault="007B476C" w:rsidP="00D27F0F">
            <w:pPr>
              <w:pStyle w:val="TableParagraph"/>
              <w:ind w:left="107" w:right="232"/>
              <w:rPr>
                <w:sz w:val="28"/>
              </w:rPr>
            </w:pPr>
          </w:p>
        </w:tc>
        <w:tc>
          <w:tcPr>
            <w:tcW w:w="6381" w:type="dxa"/>
            <w:gridSpan w:val="2"/>
          </w:tcPr>
          <w:p w:rsidR="007B476C" w:rsidRPr="00D27F0F" w:rsidRDefault="007B476C" w:rsidP="00D27F0F">
            <w:pPr>
              <w:pStyle w:val="TableParagraph"/>
              <w:tabs>
                <w:tab w:val="left" w:pos="270"/>
              </w:tabs>
              <w:spacing w:line="308" w:lineRule="exact"/>
              <w:rPr>
                <w:sz w:val="28"/>
              </w:rPr>
            </w:pPr>
          </w:p>
        </w:tc>
        <w:tc>
          <w:tcPr>
            <w:tcW w:w="2694" w:type="dxa"/>
            <w:gridSpan w:val="2"/>
          </w:tcPr>
          <w:p w:rsidR="007B476C" w:rsidRPr="00D27F0F" w:rsidRDefault="007B476C" w:rsidP="00D27F0F">
            <w:pPr>
              <w:pStyle w:val="TableParagraph"/>
              <w:tabs>
                <w:tab w:val="left" w:pos="1086"/>
              </w:tabs>
              <w:ind w:left="105" w:right="100"/>
              <w:rPr>
                <w:sz w:val="28"/>
              </w:rPr>
            </w:pPr>
          </w:p>
        </w:tc>
        <w:tc>
          <w:tcPr>
            <w:tcW w:w="1949" w:type="dxa"/>
            <w:gridSpan w:val="3"/>
          </w:tcPr>
          <w:p w:rsidR="007B476C" w:rsidRPr="00D27F0F" w:rsidRDefault="007B476C" w:rsidP="00D27F0F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  <w:tr w:rsidR="007B476C" w:rsidTr="00D27F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62" w:type="dxa"/>
          <w:trHeight w:val="740"/>
        </w:trPr>
        <w:tc>
          <w:tcPr>
            <w:tcW w:w="2001" w:type="dxa"/>
            <w:gridSpan w:val="2"/>
          </w:tcPr>
          <w:p w:rsidR="007B476C" w:rsidRPr="00D27F0F" w:rsidRDefault="007B476C" w:rsidP="00D27F0F">
            <w:pPr>
              <w:pStyle w:val="TableParagraph"/>
              <w:spacing w:line="317" w:lineRule="exact"/>
              <w:ind w:left="107"/>
              <w:rPr>
                <w:b/>
                <w:sz w:val="28"/>
                <w:lang w:val="en-US"/>
              </w:rPr>
            </w:pPr>
            <w:r w:rsidRPr="00D27F0F">
              <w:rPr>
                <w:b/>
                <w:sz w:val="28"/>
                <w:lang w:val="en-US"/>
              </w:rPr>
              <w:t>Рефлексия</w:t>
            </w:r>
          </w:p>
          <w:p w:rsidR="007B476C" w:rsidRPr="00D27F0F" w:rsidRDefault="007B476C" w:rsidP="00D27F0F">
            <w:pPr>
              <w:pStyle w:val="TableParagraph"/>
              <w:spacing w:line="319" w:lineRule="exact"/>
              <w:ind w:left="107"/>
              <w:rPr>
                <w:sz w:val="28"/>
                <w:lang w:val="en-US"/>
              </w:rPr>
            </w:pPr>
            <w:r w:rsidRPr="00D27F0F">
              <w:rPr>
                <w:sz w:val="28"/>
                <w:lang w:val="en-US"/>
              </w:rPr>
              <w:t>(2</w:t>
            </w:r>
            <w:r w:rsidRPr="00D27F0F">
              <w:rPr>
                <w:spacing w:val="-1"/>
                <w:sz w:val="28"/>
                <w:lang w:val="en-US"/>
              </w:rPr>
              <w:t xml:space="preserve"> </w:t>
            </w:r>
            <w:r w:rsidRPr="00D27F0F">
              <w:rPr>
                <w:sz w:val="28"/>
                <w:lang w:val="en-US"/>
              </w:rPr>
              <w:t>минуты)</w:t>
            </w:r>
          </w:p>
        </w:tc>
        <w:tc>
          <w:tcPr>
            <w:tcW w:w="1842" w:type="dxa"/>
            <w:gridSpan w:val="2"/>
          </w:tcPr>
          <w:p w:rsidR="007B476C" w:rsidRPr="00D27F0F" w:rsidRDefault="007B476C" w:rsidP="00D27F0F">
            <w:pPr>
              <w:pStyle w:val="TableParagraph"/>
              <w:ind w:left="107" w:right="232"/>
              <w:rPr>
                <w:sz w:val="28"/>
                <w:lang w:val="en-US"/>
              </w:rPr>
            </w:pPr>
            <w:r w:rsidRPr="00D27F0F">
              <w:rPr>
                <w:sz w:val="28"/>
                <w:lang w:val="en-US"/>
              </w:rPr>
              <w:t>Коммуника-</w:t>
            </w:r>
            <w:r w:rsidRPr="00D27F0F">
              <w:rPr>
                <w:spacing w:val="-68"/>
                <w:sz w:val="28"/>
                <w:lang w:val="en-US"/>
              </w:rPr>
              <w:t xml:space="preserve"> </w:t>
            </w:r>
            <w:r w:rsidRPr="00D27F0F">
              <w:rPr>
                <w:sz w:val="28"/>
                <w:lang w:val="en-US"/>
              </w:rPr>
              <w:t>тивная</w:t>
            </w:r>
          </w:p>
        </w:tc>
        <w:tc>
          <w:tcPr>
            <w:tcW w:w="6379" w:type="dxa"/>
            <w:gridSpan w:val="2"/>
          </w:tcPr>
          <w:p w:rsidR="007B476C" w:rsidRPr="00D27F0F" w:rsidRDefault="007B476C" w:rsidP="00D27F0F">
            <w:pPr>
              <w:pStyle w:val="TableParagraph"/>
              <w:tabs>
                <w:tab w:val="left" w:pos="270"/>
              </w:tabs>
              <w:spacing w:line="308" w:lineRule="exact"/>
              <w:rPr>
                <w:sz w:val="28"/>
              </w:rPr>
            </w:pPr>
            <w:r w:rsidRPr="00D27F0F">
              <w:rPr>
                <w:sz w:val="28"/>
              </w:rPr>
              <w:t>- Посмотрите, какой красивый ковер у нас получился.</w:t>
            </w:r>
          </w:p>
          <w:p w:rsidR="007B476C" w:rsidRPr="00D27F0F" w:rsidRDefault="007B476C" w:rsidP="00D27F0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08" w:lineRule="exact"/>
              <w:rPr>
                <w:sz w:val="28"/>
              </w:rPr>
            </w:pPr>
            <w:r w:rsidRPr="00D27F0F">
              <w:rPr>
                <w:sz w:val="28"/>
              </w:rPr>
              <w:t>Назовите, чем каждый из вас украшал ковер?</w:t>
            </w:r>
          </w:p>
          <w:p w:rsidR="007B476C" w:rsidRPr="00D27F0F" w:rsidRDefault="007B476C" w:rsidP="00D27F0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08" w:lineRule="exact"/>
              <w:rPr>
                <w:sz w:val="28"/>
              </w:rPr>
            </w:pPr>
            <w:r w:rsidRPr="00D27F0F">
              <w:rPr>
                <w:sz w:val="28"/>
              </w:rPr>
              <w:t>Если это листочки, то с какого они дерева?</w:t>
            </w:r>
          </w:p>
          <w:p w:rsidR="007B476C" w:rsidRPr="00D27F0F" w:rsidRDefault="007B476C" w:rsidP="00D27F0F">
            <w:pPr>
              <w:pStyle w:val="TableParagraph"/>
              <w:tabs>
                <w:tab w:val="left" w:pos="270"/>
              </w:tabs>
              <w:spacing w:line="308" w:lineRule="exact"/>
              <w:ind w:left="303"/>
              <w:rPr>
                <w:sz w:val="28"/>
              </w:rPr>
            </w:pPr>
          </w:p>
        </w:tc>
        <w:tc>
          <w:tcPr>
            <w:tcW w:w="2693" w:type="dxa"/>
            <w:gridSpan w:val="2"/>
          </w:tcPr>
          <w:p w:rsidR="007B476C" w:rsidRPr="00D27F0F" w:rsidRDefault="007B476C" w:rsidP="00D27F0F">
            <w:pPr>
              <w:pStyle w:val="TableParagraph"/>
              <w:tabs>
                <w:tab w:val="left" w:pos="1086"/>
              </w:tabs>
              <w:ind w:left="105" w:right="100"/>
              <w:rPr>
                <w:sz w:val="28"/>
              </w:rPr>
            </w:pPr>
            <w:r w:rsidRPr="00D27F0F">
              <w:rPr>
                <w:sz w:val="28"/>
              </w:rPr>
              <w:t>Называют материал, которым украшали ковер.</w:t>
            </w:r>
          </w:p>
          <w:p w:rsidR="007B476C" w:rsidRPr="00D27F0F" w:rsidRDefault="007B476C" w:rsidP="00D27F0F">
            <w:pPr>
              <w:pStyle w:val="TableParagraph"/>
              <w:tabs>
                <w:tab w:val="left" w:pos="1086"/>
              </w:tabs>
              <w:ind w:left="105" w:right="100"/>
              <w:rPr>
                <w:sz w:val="28"/>
              </w:rPr>
            </w:pPr>
            <w:r w:rsidRPr="00D27F0F">
              <w:rPr>
                <w:sz w:val="28"/>
              </w:rPr>
              <w:t>Отвечают на вопросы.</w:t>
            </w:r>
          </w:p>
          <w:p w:rsidR="007B476C" w:rsidRPr="00D27F0F" w:rsidRDefault="007B476C" w:rsidP="00D27F0F">
            <w:pPr>
              <w:pStyle w:val="TableParagraph"/>
              <w:tabs>
                <w:tab w:val="left" w:pos="1086"/>
              </w:tabs>
              <w:ind w:left="105" w:right="100"/>
              <w:rPr>
                <w:sz w:val="28"/>
                <w:lang w:val="en-US"/>
              </w:rPr>
            </w:pPr>
          </w:p>
        </w:tc>
        <w:tc>
          <w:tcPr>
            <w:tcW w:w="1843" w:type="dxa"/>
          </w:tcPr>
          <w:p w:rsidR="007B476C" w:rsidRPr="00D27F0F" w:rsidRDefault="007B476C" w:rsidP="00D27F0F">
            <w:pPr>
              <w:pStyle w:val="TableParagraph"/>
              <w:ind w:left="105" w:right="97"/>
              <w:jc w:val="both"/>
              <w:rPr>
                <w:sz w:val="28"/>
              </w:rPr>
            </w:pPr>
            <w:r w:rsidRPr="00D27F0F">
              <w:rPr>
                <w:sz w:val="28"/>
              </w:rPr>
              <w:t>Вспоминаю и закрепляют названия деревьев.</w:t>
            </w:r>
          </w:p>
          <w:p w:rsidR="007B476C" w:rsidRPr="00D27F0F" w:rsidRDefault="007B476C" w:rsidP="00D27F0F">
            <w:pPr>
              <w:pStyle w:val="TableParagraph"/>
              <w:ind w:left="105" w:right="97"/>
              <w:jc w:val="both"/>
              <w:rPr>
                <w:sz w:val="28"/>
              </w:rPr>
            </w:pPr>
            <w:r w:rsidRPr="00D27F0F">
              <w:rPr>
                <w:sz w:val="28"/>
              </w:rPr>
              <w:t>Умеют отвечать на вопросы.</w:t>
            </w:r>
          </w:p>
          <w:p w:rsidR="007B476C" w:rsidRPr="00D27F0F" w:rsidRDefault="007B476C" w:rsidP="00D27F0F">
            <w:pPr>
              <w:pStyle w:val="TableParagraph"/>
              <w:ind w:left="105" w:right="97"/>
              <w:jc w:val="both"/>
              <w:rPr>
                <w:sz w:val="28"/>
                <w:lang w:val="en-US"/>
              </w:rPr>
            </w:pPr>
          </w:p>
        </w:tc>
      </w:tr>
      <w:tr w:rsidR="007B476C" w:rsidTr="00D27F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62" w:type="dxa"/>
          <w:trHeight w:val="592"/>
        </w:trPr>
        <w:tc>
          <w:tcPr>
            <w:tcW w:w="2001" w:type="dxa"/>
            <w:gridSpan w:val="2"/>
          </w:tcPr>
          <w:p w:rsidR="007B476C" w:rsidRPr="00D27F0F" w:rsidRDefault="007B476C" w:rsidP="00D27F0F">
            <w:pPr>
              <w:pStyle w:val="TableParagraph"/>
              <w:spacing w:line="235" w:lineRule="auto"/>
              <w:ind w:left="107" w:right="504"/>
              <w:rPr>
                <w:sz w:val="28"/>
                <w:lang w:val="en-US"/>
              </w:rPr>
            </w:pPr>
            <w:r w:rsidRPr="00D27F0F">
              <w:rPr>
                <w:b/>
                <w:sz w:val="28"/>
                <w:lang w:val="en-US"/>
              </w:rPr>
              <w:t>Заключи-</w:t>
            </w:r>
            <w:r w:rsidRPr="00D27F0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D27F0F">
              <w:rPr>
                <w:b/>
                <w:sz w:val="28"/>
                <w:lang w:val="en-US"/>
              </w:rPr>
              <w:t>тельный</w:t>
            </w:r>
            <w:r w:rsidRPr="00D27F0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D27F0F">
              <w:rPr>
                <w:sz w:val="28"/>
                <w:lang w:val="en-US"/>
              </w:rPr>
              <w:t>(1</w:t>
            </w:r>
            <w:r w:rsidRPr="00D27F0F">
              <w:rPr>
                <w:spacing w:val="-13"/>
                <w:sz w:val="28"/>
                <w:lang w:val="en-US"/>
              </w:rPr>
              <w:t xml:space="preserve"> </w:t>
            </w:r>
            <w:r w:rsidRPr="00D27F0F">
              <w:rPr>
                <w:sz w:val="28"/>
                <w:lang w:val="en-US"/>
              </w:rPr>
              <w:t>минута)</w:t>
            </w:r>
          </w:p>
        </w:tc>
        <w:tc>
          <w:tcPr>
            <w:tcW w:w="1842" w:type="dxa"/>
            <w:gridSpan w:val="2"/>
          </w:tcPr>
          <w:p w:rsidR="007B476C" w:rsidRPr="00D27F0F" w:rsidRDefault="007B476C" w:rsidP="00D27F0F">
            <w:pPr>
              <w:pStyle w:val="TableParagraph"/>
              <w:ind w:left="107" w:right="232"/>
              <w:rPr>
                <w:sz w:val="28"/>
                <w:lang w:val="en-US"/>
              </w:rPr>
            </w:pPr>
            <w:r w:rsidRPr="00D27F0F">
              <w:rPr>
                <w:sz w:val="28"/>
                <w:lang w:val="en-US"/>
              </w:rPr>
              <w:t>Коммуника-</w:t>
            </w:r>
            <w:r w:rsidRPr="00D27F0F">
              <w:rPr>
                <w:spacing w:val="-68"/>
                <w:sz w:val="28"/>
                <w:lang w:val="en-US"/>
              </w:rPr>
              <w:t xml:space="preserve"> </w:t>
            </w:r>
            <w:r w:rsidRPr="00D27F0F">
              <w:rPr>
                <w:sz w:val="28"/>
                <w:lang w:val="en-US"/>
              </w:rPr>
              <w:t>тивная</w:t>
            </w:r>
          </w:p>
        </w:tc>
        <w:tc>
          <w:tcPr>
            <w:tcW w:w="6379" w:type="dxa"/>
            <w:gridSpan w:val="2"/>
          </w:tcPr>
          <w:p w:rsidR="007B476C" w:rsidRPr="00D27F0F" w:rsidRDefault="007B476C" w:rsidP="00D27F0F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322" w:lineRule="exact"/>
              <w:ind w:right="98" w:firstLine="33"/>
              <w:rPr>
                <w:sz w:val="28"/>
              </w:rPr>
            </w:pPr>
            <w:r w:rsidRPr="00D27F0F">
              <w:rPr>
                <w:sz w:val="28"/>
              </w:rPr>
              <w:t>Ребята!</w:t>
            </w:r>
            <w:r w:rsidRPr="00D27F0F">
              <w:rPr>
                <w:spacing w:val="44"/>
                <w:sz w:val="28"/>
              </w:rPr>
              <w:t xml:space="preserve"> </w:t>
            </w:r>
            <w:r w:rsidRPr="00D27F0F">
              <w:rPr>
                <w:sz w:val="28"/>
              </w:rPr>
              <w:t>Вы</w:t>
            </w:r>
            <w:r w:rsidRPr="00D27F0F">
              <w:rPr>
                <w:spacing w:val="41"/>
                <w:sz w:val="28"/>
              </w:rPr>
              <w:t xml:space="preserve"> </w:t>
            </w:r>
            <w:r w:rsidRPr="00D27F0F">
              <w:rPr>
                <w:sz w:val="28"/>
              </w:rPr>
              <w:t>отлично</w:t>
            </w:r>
            <w:r w:rsidRPr="00D27F0F">
              <w:rPr>
                <w:spacing w:val="42"/>
                <w:sz w:val="28"/>
              </w:rPr>
              <w:t xml:space="preserve"> </w:t>
            </w:r>
            <w:r w:rsidRPr="00D27F0F">
              <w:rPr>
                <w:sz w:val="28"/>
              </w:rPr>
              <w:t>справились с заданием!</w:t>
            </w:r>
          </w:p>
          <w:p w:rsidR="007B476C" w:rsidRPr="00D27F0F" w:rsidRDefault="007B476C" w:rsidP="00D27F0F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322" w:lineRule="exact"/>
              <w:ind w:right="98" w:firstLine="33"/>
              <w:rPr>
                <w:sz w:val="28"/>
              </w:rPr>
            </w:pPr>
            <w:r w:rsidRPr="00D27F0F">
              <w:rPr>
                <w:sz w:val="28"/>
              </w:rPr>
              <w:t>Я думаю, Осени очень понравится наш ковер.</w:t>
            </w:r>
            <w:r w:rsidRPr="00D27F0F">
              <w:rPr>
                <w:spacing w:val="-1"/>
                <w:sz w:val="28"/>
              </w:rPr>
              <w:t xml:space="preserve"> </w:t>
            </w:r>
          </w:p>
          <w:p w:rsidR="007B476C" w:rsidRPr="00D27F0F" w:rsidRDefault="007B476C" w:rsidP="00D27F0F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322" w:lineRule="exact"/>
              <w:ind w:right="98" w:firstLine="33"/>
              <w:rPr>
                <w:sz w:val="28"/>
              </w:rPr>
            </w:pPr>
            <w:r w:rsidRPr="00D27F0F">
              <w:rPr>
                <w:sz w:val="28"/>
              </w:rPr>
              <w:t>Дружно скажем</w:t>
            </w:r>
            <w:r w:rsidRPr="00D27F0F">
              <w:rPr>
                <w:spacing w:val="-2"/>
                <w:sz w:val="28"/>
              </w:rPr>
              <w:t xml:space="preserve"> </w:t>
            </w:r>
            <w:r w:rsidRPr="00D27F0F">
              <w:rPr>
                <w:sz w:val="28"/>
              </w:rPr>
              <w:t>гостям: «До</w:t>
            </w:r>
            <w:r w:rsidRPr="00D27F0F">
              <w:rPr>
                <w:spacing w:val="1"/>
                <w:sz w:val="28"/>
              </w:rPr>
              <w:t xml:space="preserve"> </w:t>
            </w:r>
            <w:r w:rsidRPr="00D27F0F">
              <w:rPr>
                <w:sz w:val="28"/>
              </w:rPr>
              <w:t>свидания!»</w:t>
            </w:r>
          </w:p>
        </w:tc>
        <w:tc>
          <w:tcPr>
            <w:tcW w:w="2693" w:type="dxa"/>
            <w:gridSpan w:val="2"/>
          </w:tcPr>
          <w:p w:rsidR="007B476C" w:rsidRPr="00D27F0F" w:rsidRDefault="007B476C" w:rsidP="00D27F0F">
            <w:pPr>
              <w:pStyle w:val="TableParagraph"/>
              <w:ind w:left="105" w:right="217"/>
              <w:rPr>
                <w:sz w:val="28"/>
              </w:rPr>
            </w:pPr>
            <w:r w:rsidRPr="00D27F0F">
              <w:rPr>
                <w:sz w:val="28"/>
              </w:rPr>
              <w:t>Любуются украшенным ковром.</w:t>
            </w:r>
          </w:p>
        </w:tc>
        <w:tc>
          <w:tcPr>
            <w:tcW w:w="1843" w:type="dxa"/>
          </w:tcPr>
          <w:p w:rsidR="007B476C" w:rsidRPr="00D27F0F" w:rsidRDefault="007B476C" w:rsidP="00D27F0F">
            <w:pPr>
              <w:pStyle w:val="TableParagraph"/>
              <w:ind w:left="105" w:right="98"/>
              <w:rPr>
                <w:sz w:val="28"/>
              </w:rPr>
            </w:pPr>
            <w:r w:rsidRPr="00D27F0F">
              <w:rPr>
                <w:sz w:val="28"/>
              </w:rPr>
              <w:t>Получают эмоциональное удовлетворение от проделанной работы.</w:t>
            </w:r>
          </w:p>
        </w:tc>
      </w:tr>
      <w:tr w:rsidR="007B476C" w:rsidTr="00D27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92"/>
        </w:trPr>
        <w:tc>
          <w:tcPr>
            <w:tcW w:w="1952" w:type="dxa"/>
          </w:tcPr>
          <w:p w:rsidR="007B476C" w:rsidRPr="00D27F0F" w:rsidRDefault="007B476C" w:rsidP="00D27F0F">
            <w:pPr>
              <w:pStyle w:val="TableParagraph"/>
              <w:spacing w:line="235" w:lineRule="auto"/>
              <w:ind w:left="107" w:right="504"/>
              <w:rPr>
                <w:sz w:val="28"/>
              </w:rPr>
            </w:pPr>
          </w:p>
        </w:tc>
        <w:tc>
          <w:tcPr>
            <w:tcW w:w="1844" w:type="dxa"/>
            <w:gridSpan w:val="2"/>
          </w:tcPr>
          <w:p w:rsidR="007B476C" w:rsidRPr="00D27F0F" w:rsidRDefault="007B476C" w:rsidP="00D27F0F">
            <w:pPr>
              <w:pStyle w:val="TableParagraph"/>
              <w:ind w:left="107" w:right="232"/>
              <w:rPr>
                <w:sz w:val="28"/>
              </w:rPr>
            </w:pPr>
          </w:p>
        </w:tc>
        <w:tc>
          <w:tcPr>
            <w:tcW w:w="6381" w:type="dxa"/>
            <w:gridSpan w:val="2"/>
          </w:tcPr>
          <w:p w:rsidR="007B476C" w:rsidRPr="00D27F0F" w:rsidRDefault="007B476C" w:rsidP="00D27F0F">
            <w:pPr>
              <w:pStyle w:val="TableParagraph"/>
              <w:tabs>
                <w:tab w:val="left" w:pos="349"/>
              </w:tabs>
              <w:spacing w:line="322" w:lineRule="exact"/>
              <w:ind w:left="139" w:right="98"/>
              <w:rPr>
                <w:sz w:val="28"/>
              </w:rPr>
            </w:pPr>
          </w:p>
        </w:tc>
        <w:tc>
          <w:tcPr>
            <w:tcW w:w="2694" w:type="dxa"/>
            <w:gridSpan w:val="2"/>
          </w:tcPr>
          <w:p w:rsidR="007B476C" w:rsidRPr="00D27F0F" w:rsidRDefault="007B476C" w:rsidP="00D27F0F">
            <w:pPr>
              <w:pStyle w:val="TableParagraph"/>
              <w:ind w:left="105" w:right="217"/>
              <w:rPr>
                <w:sz w:val="28"/>
              </w:rPr>
            </w:pPr>
          </w:p>
        </w:tc>
        <w:tc>
          <w:tcPr>
            <w:tcW w:w="1949" w:type="dxa"/>
            <w:gridSpan w:val="3"/>
          </w:tcPr>
          <w:p w:rsidR="007B476C" w:rsidRPr="00D27F0F" w:rsidRDefault="007B476C" w:rsidP="00D27F0F">
            <w:pPr>
              <w:pStyle w:val="TableParagraph"/>
              <w:tabs>
                <w:tab w:val="left" w:pos="924"/>
                <w:tab w:val="left" w:pos="1572"/>
              </w:tabs>
              <w:spacing w:line="322" w:lineRule="exact"/>
              <w:ind w:left="105" w:right="98"/>
              <w:rPr>
                <w:sz w:val="28"/>
              </w:rPr>
            </w:pPr>
          </w:p>
        </w:tc>
      </w:tr>
    </w:tbl>
    <w:p w:rsidR="007B476C" w:rsidRPr="000C1F23" w:rsidRDefault="007B476C" w:rsidP="00C46FF5">
      <w:pPr>
        <w:widowControl/>
        <w:autoSpaceDE/>
        <w:autoSpaceDN/>
        <w:rPr>
          <w:sz w:val="28"/>
          <w:szCs w:val="28"/>
        </w:rPr>
        <w:sectPr w:rsidR="007B476C" w:rsidRPr="000C1F23">
          <w:type w:val="continuous"/>
          <w:pgSz w:w="16840" w:h="11910" w:orient="landscape"/>
          <w:pgMar w:top="840" w:right="900" w:bottom="280" w:left="880" w:header="720" w:footer="720" w:gutter="0"/>
          <w:cols w:space="720"/>
        </w:sectPr>
      </w:pPr>
    </w:p>
    <w:p w:rsidR="007B476C" w:rsidRDefault="007B476C" w:rsidP="00B521ED"/>
    <w:sectPr w:rsidR="007B476C" w:rsidSect="00D0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DE8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F08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5CD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FEE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3E7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DE4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B6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D42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2C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70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A6676"/>
    <w:multiLevelType w:val="hybridMultilevel"/>
    <w:tmpl w:val="0FBCF7FA"/>
    <w:lvl w:ilvl="0" w:tplc="FE129694">
      <w:start w:val="1"/>
      <w:numFmt w:val="decimal"/>
      <w:lvlText w:val="%1."/>
      <w:lvlJc w:val="left"/>
      <w:pPr>
        <w:ind w:left="139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4B0CDF6">
      <w:numFmt w:val="bullet"/>
      <w:lvlText w:val="•"/>
      <w:lvlJc w:val="left"/>
      <w:pPr>
        <w:ind w:left="1210" w:hanging="678"/>
      </w:pPr>
    </w:lvl>
    <w:lvl w:ilvl="2" w:tplc="CEF63F0C">
      <w:numFmt w:val="bullet"/>
      <w:lvlText w:val="•"/>
      <w:lvlJc w:val="left"/>
      <w:pPr>
        <w:ind w:left="2280" w:hanging="678"/>
      </w:pPr>
    </w:lvl>
    <w:lvl w:ilvl="3" w:tplc="318875AE">
      <w:numFmt w:val="bullet"/>
      <w:lvlText w:val="•"/>
      <w:lvlJc w:val="left"/>
      <w:pPr>
        <w:ind w:left="3350" w:hanging="678"/>
      </w:pPr>
    </w:lvl>
    <w:lvl w:ilvl="4" w:tplc="2726327E">
      <w:numFmt w:val="bullet"/>
      <w:lvlText w:val="•"/>
      <w:lvlJc w:val="left"/>
      <w:pPr>
        <w:ind w:left="4420" w:hanging="678"/>
      </w:pPr>
    </w:lvl>
    <w:lvl w:ilvl="5" w:tplc="73BC5C94">
      <w:numFmt w:val="bullet"/>
      <w:lvlText w:val="•"/>
      <w:lvlJc w:val="left"/>
      <w:pPr>
        <w:ind w:left="5491" w:hanging="678"/>
      </w:pPr>
    </w:lvl>
    <w:lvl w:ilvl="6" w:tplc="0274809E">
      <w:numFmt w:val="bullet"/>
      <w:lvlText w:val="•"/>
      <w:lvlJc w:val="left"/>
      <w:pPr>
        <w:ind w:left="6561" w:hanging="678"/>
      </w:pPr>
    </w:lvl>
    <w:lvl w:ilvl="7" w:tplc="B0345134">
      <w:numFmt w:val="bullet"/>
      <w:lvlText w:val="•"/>
      <w:lvlJc w:val="left"/>
      <w:pPr>
        <w:ind w:left="7631" w:hanging="678"/>
      </w:pPr>
    </w:lvl>
    <w:lvl w:ilvl="8" w:tplc="A17CAD92">
      <w:numFmt w:val="bullet"/>
      <w:lvlText w:val="•"/>
      <w:lvlJc w:val="left"/>
      <w:pPr>
        <w:ind w:left="8701" w:hanging="678"/>
      </w:pPr>
    </w:lvl>
  </w:abstractNum>
  <w:abstractNum w:abstractNumId="11">
    <w:nsid w:val="057926FA"/>
    <w:multiLevelType w:val="hybridMultilevel"/>
    <w:tmpl w:val="FAAAE970"/>
    <w:lvl w:ilvl="0" w:tplc="1CB25D2C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7F8CCD6">
      <w:numFmt w:val="bullet"/>
      <w:lvlText w:val="•"/>
      <w:lvlJc w:val="left"/>
      <w:pPr>
        <w:ind w:left="727" w:hanging="288"/>
      </w:pPr>
    </w:lvl>
    <w:lvl w:ilvl="2" w:tplc="B156B0AA">
      <w:numFmt w:val="bullet"/>
      <w:lvlText w:val="•"/>
      <w:lvlJc w:val="left"/>
      <w:pPr>
        <w:ind w:left="1354" w:hanging="288"/>
      </w:pPr>
    </w:lvl>
    <w:lvl w:ilvl="3" w:tplc="EFE6E3E8">
      <w:numFmt w:val="bullet"/>
      <w:lvlText w:val="•"/>
      <w:lvlJc w:val="left"/>
      <w:pPr>
        <w:ind w:left="1981" w:hanging="288"/>
      </w:pPr>
    </w:lvl>
    <w:lvl w:ilvl="4" w:tplc="E8E8B5D8">
      <w:numFmt w:val="bullet"/>
      <w:lvlText w:val="•"/>
      <w:lvlJc w:val="left"/>
      <w:pPr>
        <w:ind w:left="2608" w:hanging="288"/>
      </w:pPr>
    </w:lvl>
    <w:lvl w:ilvl="5" w:tplc="C9AA2938">
      <w:numFmt w:val="bullet"/>
      <w:lvlText w:val="•"/>
      <w:lvlJc w:val="left"/>
      <w:pPr>
        <w:ind w:left="3235" w:hanging="288"/>
      </w:pPr>
    </w:lvl>
    <w:lvl w:ilvl="6" w:tplc="8F2893CE">
      <w:numFmt w:val="bullet"/>
      <w:lvlText w:val="•"/>
      <w:lvlJc w:val="left"/>
      <w:pPr>
        <w:ind w:left="3862" w:hanging="288"/>
      </w:pPr>
    </w:lvl>
    <w:lvl w:ilvl="7" w:tplc="EB62D298">
      <w:numFmt w:val="bullet"/>
      <w:lvlText w:val="•"/>
      <w:lvlJc w:val="left"/>
      <w:pPr>
        <w:ind w:left="4489" w:hanging="288"/>
      </w:pPr>
    </w:lvl>
    <w:lvl w:ilvl="8" w:tplc="9B882532">
      <w:numFmt w:val="bullet"/>
      <w:lvlText w:val="•"/>
      <w:lvlJc w:val="left"/>
      <w:pPr>
        <w:ind w:left="5116" w:hanging="288"/>
      </w:pPr>
    </w:lvl>
  </w:abstractNum>
  <w:abstractNum w:abstractNumId="12">
    <w:nsid w:val="1A450AC6"/>
    <w:multiLevelType w:val="hybridMultilevel"/>
    <w:tmpl w:val="0F8CD608"/>
    <w:lvl w:ilvl="0" w:tplc="976C7E1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C4F09DB2">
      <w:numFmt w:val="bullet"/>
      <w:lvlText w:val="•"/>
      <w:lvlJc w:val="left"/>
      <w:pPr>
        <w:ind w:left="1174" w:hanging="164"/>
      </w:pPr>
    </w:lvl>
    <w:lvl w:ilvl="2" w:tplc="234A4E3E">
      <w:numFmt w:val="bullet"/>
      <w:lvlText w:val="•"/>
      <w:lvlJc w:val="left"/>
      <w:pPr>
        <w:ind w:left="2248" w:hanging="164"/>
      </w:pPr>
    </w:lvl>
    <w:lvl w:ilvl="3" w:tplc="1D1AB344">
      <w:numFmt w:val="bullet"/>
      <w:lvlText w:val="•"/>
      <w:lvlJc w:val="left"/>
      <w:pPr>
        <w:ind w:left="3322" w:hanging="164"/>
      </w:pPr>
    </w:lvl>
    <w:lvl w:ilvl="4" w:tplc="DD42EF7E">
      <w:numFmt w:val="bullet"/>
      <w:lvlText w:val="•"/>
      <w:lvlJc w:val="left"/>
      <w:pPr>
        <w:ind w:left="4396" w:hanging="164"/>
      </w:pPr>
    </w:lvl>
    <w:lvl w:ilvl="5" w:tplc="603EA65C">
      <w:numFmt w:val="bullet"/>
      <w:lvlText w:val="•"/>
      <w:lvlJc w:val="left"/>
      <w:pPr>
        <w:ind w:left="5471" w:hanging="164"/>
      </w:pPr>
    </w:lvl>
    <w:lvl w:ilvl="6" w:tplc="A7064332">
      <w:numFmt w:val="bullet"/>
      <w:lvlText w:val="•"/>
      <w:lvlJc w:val="left"/>
      <w:pPr>
        <w:ind w:left="6545" w:hanging="164"/>
      </w:pPr>
    </w:lvl>
    <w:lvl w:ilvl="7" w:tplc="40D0C014">
      <w:numFmt w:val="bullet"/>
      <w:lvlText w:val="•"/>
      <w:lvlJc w:val="left"/>
      <w:pPr>
        <w:ind w:left="7619" w:hanging="164"/>
      </w:pPr>
    </w:lvl>
    <w:lvl w:ilvl="8" w:tplc="6EB48BCA">
      <w:numFmt w:val="bullet"/>
      <w:lvlText w:val="•"/>
      <w:lvlJc w:val="left"/>
      <w:pPr>
        <w:ind w:left="8693" w:hanging="164"/>
      </w:pPr>
    </w:lvl>
  </w:abstractNum>
  <w:abstractNum w:abstractNumId="13">
    <w:nsid w:val="1F9B2DD5"/>
    <w:multiLevelType w:val="hybridMultilevel"/>
    <w:tmpl w:val="124082BE"/>
    <w:lvl w:ilvl="0" w:tplc="3E7C9564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BB367CB4">
      <w:numFmt w:val="bullet"/>
      <w:lvlText w:val="•"/>
      <w:lvlJc w:val="left"/>
      <w:pPr>
        <w:ind w:left="907" w:hanging="164"/>
      </w:pPr>
    </w:lvl>
    <w:lvl w:ilvl="2" w:tplc="9F588FDC">
      <w:numFmt w:val="bullet"/>
      <w:lvlText w:val="•"/>
      <w:lvlJc w:val="left"/>
      <w:pPr>
        <w:ind w:left="1514" w:hanging="164"/>
      </w:pPr>
    </w:lvl>
    <w:lvl w:ilvl="3" w:tplc="88EC4708">
      <w:numFmt w:val="bullet"/>
      <w:lvlText w:val="•"/>
      <w:lvlJc w:val="left"/>
      <w:pPr>
        <w:ind w:left="2121" w:hanging="164"/>
      </w:pPr>
    </w:lvl>
    <w:lvl w:ilvl="4" w:tplc="669AAFDC">
      <w:numFmt w:val="bullet"/>
      <w:lvlText w:val="•"/>
      <w:lvlJc w:val="left"/>
      <w:pPr>
        <w:ind w:left="2728" w:hanging="164"/>
      </w:pPr>
    </w:lvl>
    <w:lvl w:ilvl="5" w:tplc="3B22FB18">
      <w:numFmt w:val="bullet"/>
      <w:lvlText w:val="•"/>
      <w:lvlJc w:val="left"/>
      <w:pPr>
        <w:ind w:left="3335" w:hanging="164"/>
      </w:pPr>
    </w:lvl>
    <w:lvl w:ilvl="6" w:tplc="57884EA4">
      <w:numFmt w:val="bullet"/>
      <w:lvlText w:val="•"/>
      <w:lvlJc w:val="left"/>
      <w:pPr>
        <w:ind w:left="3942" w:hanging="164"/>
      </w:pPr>
    </w:lvl>
    <w:lvl w:ilvl="7" w:tplc="3C866F5E">
      <w:numFmt w:val="bullet"/>
      <w:lvlText w:val="•"/>
      <w:lvlJc w:val="left"/>
      <w:pPr>
        <w:ind w:left="4549" w:hanging="164"/>
      </w:pPr>
    </w:lvl>
    <w:lvl w:ilvl="8" w:tplc="0860A282">
      <w:numFmt w:val="bullet"/>
      <w:lvlText w:val="•"/>
      <w:lvlJc w:val="left"/>
      <w:pPr>
        <w:ind w:left="5156" w:hanging="164"/>
      </w:pPr>
    </w:lvl>
  </w:abstractNum>
  <w:abstractNum w:abstractNumId="14">
    <w:nsid w:val="2D5134E8"/>
    <w:multiLevelType w:val="hybridMultilevel"/>
    <w:tmpl w:val="B3E02A4E"/>
    <w:lvl w:ilvl="0" w:tplc="7BD6614E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641AAA9C">
      <w:numFmt w:val="bullet"/>
      <w:lvlText w:val="•"/>
      <w:lvlJc w:val="left"/>
      <w:pPr>
        <w:ind w:left="1174" w:hanging="171"/>
      </w:pPr>
    </w:lvl>
    <w:lvl w:ilvl="2" w:tplc="D334E7FA">
      <w:numFmt w:val="bullet"/>
      <w:lvlText w:val="•"/>
      <w:lvlJc w:val="left"/>
      <w:pPr>
        <w:ind w:left="2248" w:hanging="171"/>
      </w:pPr>
    </w:lvl>
    <w:lvl w:ilvl="3" w:tplc="F5F45558">
      <w:numFmt w:val="bullet"/>
      <w:lvlText w:val="•"/>
      <w:lvlJc w:val="left"/>
      <w:pPr>
        <w:ind w:left="3322" w:hanging="171"/>
      </w:pPr>
    </w:lvl>
    <w:lvl w:ilvl="4" w:tplc="A4E09BC0">
      <w:numFmt w:val="bullet"/>
      <w:lvlText w:val="•"/>
      <w:lvlJc w:val="left"/>
      <w:pPr>
        <w:ind w:left="4396" w:hanging="171"/>
      </w:pPr>
    </w:lvl>
    <w:lvl w:ilvl="5" w:tplc="7C0A0450">
      <w:numFmt w:val="bullet"/>
      <w:lvlText w:val="•"/>
      <w:lvlJc w:val="left"/>
      <w:pPr>
        <w:ind w:left="5471" w:hanging="171"/>
      </w:pPr>
    </w:lvl>
    <w:lvl w:ilvl="6" w:tplc="CD68C6F2">
      <w:numFmt w:val="bullet"/>
      <w:lvlText w:val="•"/>
      <w:lvlJc w:val="left"/>
      <w:pPr>
        <w:ind w:left="6545" w:hanging="171"/>
      </w:pPr>
    </w:lvl>
    <w:lvl w:ilvl="7" w:tplc="B01E0B78">
      <w:numFmt w:val="bullet"/>
      <w:lvlText w:val="•"/>
      <w:lvlJc w:val="left"/>
      <w:pPr>
        <w:ind w:left="7619" w:hanging="171"/>
      </w:pPr>
    </w:lvl>
    <w:lvl w:ilvl="8" w:tplc="54E68966">
      <w:numFmt w:val="bullet"/>
      <w:lvlText w:val="•"/>
      <w:lvlJc w:val="left"/>
      <w:pPr>
        <w:ind w:left="8693" w:hanging="171"/>
      </w:pPr>
    </w:lvl>
  </w:abstractNum>
  <w:abstractNum w:abstractNumId="15">
    <w:nsid w:val="31F96DCC"/>
    <w:multiLevelType w:val="hybridMultilevel"/>
    <w:tmpl w:val="0EE00596"/>
    <w:lvl w:ilvl="0" w:tplc="AFDCFF5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6F00E19E">
      <w:numFmt w:val="bullet"/>
      <w:lvlText w:val="•"/>
      <w:lvlJc w:val="left"/>
      <w:pPr>
        <w:ind w:left="727" w:hanging="164"/>
      </w:pPr>
    </w:lvl>
    <w:lvl w:ilvl="2" w:tplc="11B23928">
      <w:numFmt w:val="bullet"/>
      <w:lvlText w:val="•"/>
      <w:lvlJc w:val="left"/>
      <w:pPr>
        <w:ind w:left="1354" w:hanging="164"/>
      </w:pPr>
    </w:lvl>
    <w:lvl w:ilvl="3" w:tplc="055843D4">
      <w:numFmt w:val="bullet"/>
      <w:lvlText w:val="•"/>
      <w:lvlJc w:val="left"/>
      <w:pPr>
        <w:ind w:left="1981" w:hanging="164"/>
      </w:pPr>
    </w:lvl>
    <w:lvl w:ilvl="4" w:tplc="6C9E5674">
      <w:numFmt w:val="bullet"/>
      <w:lvlText w:val="•"/>
      <w:lvlJc w:val="left"/>
      <w:pPr>
        <w:ind w:left="2608" w:hanging="164"/>
      </w:pPr>
    </w:lvl>
    <w:lvl w:ilvl="5" w:tplc="10F6F7DC">
      <w:numFmt w:val="bullet"/>
      <w:lvlText w:val="•"/>
      <w:lvlJc w:val="left"/>
      <w:pPr>
        <w:ind w:left="3235" w:hanging="164"/>
      </w:pPr>
    </w:lvl>
    <w:lvl w:ilvl="6" w:tplc="4E8A7BEE">
      <w:numFmt w:val="bullet"/>
      <w:lvlText w:val="•"/>
      <w:lvlJc w:val="left"/>
      <w:pPr>
        <w:ind w:left="3862" w:hanging="164"/>
      </w:pPr>
    </w:lvl>
    <w:lvl w:ilvl="7" w:tplc="E04658C6">
      <w:numFmt w:val="bullet"/>
      <w:lvlText w:val="•"/>
      <w:lvlJc w:val="left"/>
      <w:pPr>
        <w:ind w:left="4489" w:hanging="164"/>
      </w:pPr>
    </w:lvl>
    <w:lvl w:ilvl="8" w:tplc="FA7274C6">
      <w:numFmt w:val="bullet"/>
      <w:lvlText w:val="•"/>
      <w:lvlJc w:val="left"/>
      <w:pPr>
        <w:ind w:left="5116" w:hanging="164"/>
      </w:pPr>
    </w:lvl>
  </w:abstractNum>
  <w:abstractNum w:abstractNumId="16">
    <w:nsid w:val="571D2A53"/>
    <w:multiLevelType w:val="hybridMultilevel"/>
    <w:tmpl w:val="B98475D0"/>
    <w:lvl w:ilvl="0" w:tplc="34F40190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444452A4">
      <w:numFmt w:val="bullet"/>
      <w:lvlText w:val="•"/>
      <w:lvlJc w:val="left"/>
      <w:pPr>
        <w:ind w:left="727" w:hanging="190"/>
      </w:pPr>
    </w:lvl>
    <w:lvl w:ilvl="2" w:tplc="C4161FFC">
      <w:numFmt w:val="bullet"/>
      <w:lvlText w:val="•"/>
      <w:lvlJc w:val="left"/>
      <w:pPr>
        <w:ind w:left="1354" w:hanging="190"/>
      </w:pPr>
    </w:lvl>
    <w:lvl w:ilvl="3" w:tplc="5B6E14E0">
      <w:numFmt w:val="bullet"/>
      <w:lvlText w:val="•"/>
      <w:lvlJc w:val="left"/>
      <w:pPr>
        <w:ind w:left="1981" w:hanging="190"/>
      </w:pPr>
    </w:lvl>
    <w:lvl w:ilvl="4" w:tplc="2C88C4B6">
      <w:numFmt w:val="bullet"/>
      <w:lvlText w:val="•"/>
      <w:lvlJc w:val="left"/>
      <w:pPr>
        <w:ind w:left="2608" w:hanging="190"/>
      </w:pPr>
    </w:lvl>
    <w:lvl w:ilvl="5" w:tplc="323C7A40">
      <w:numFmt w:val="bullet"/>
      <w:lvlText w:val="•"/>
      <w:lvlJc w:val="left"/>
      <w:pPr>
        <w:ind w:left="3235" w:hanging="190"/>
      </w:pPr>
    </w:lvl>
    <w:lvl w:ilvl="6" w:tplc="4C4EB940">
      <w:numFmt w:val="bullet"/>
      <w:lvlText w:val="•"/>
      <w:lvlJc w:val="left"/>
      <w:pPr>
        <w:ind w:left="3862" w:hanging="190"/>
      </w:pPr>
    </w:lvl>
    <w:lvl w:ilvl="7" w:tplc="6C0A4A20">
      <w:numFmt w:val="bullet"/>
      <w:lvlText w:val="•"/>
      <w:lvlJc w:val="left"/>
      <w:pPr>
        <w:ind w:left="4489" w:hanging="190"/>
      </w:pPr>
    </w:lvl>
    <w:lvl w:ilvl="8" w:tplc="08EC84AA">
      <w:numFmt w:val="bullet"/>
      <w:lvlText w:val="•"/>
      <w:lvlJc w:val="left"/>
      <w:pPr>
        <w:ind w:left="5116" w:hanging="190"/>
      </w:pPr>
    </w:lvl>
  </w:abstractNum>
  <w:abstractNum w:abstractNumId="17">
    <w:nsid w:val="5BAD54F6"/>
    <w:multiLevelType w:val="hybridMultilevel"/>
    <w:tmpl w:val="3D787DA0"/>
    <w:lvl w:ilvl="0" w:tplc="C5F61248">
      <w:start w:val="1"/>
      <w:numFmt w:val="decimal"/>
      <w:lvlText w:val="%1."/>
      <w:lvlJc w:val="left"/>
      <w:pPr>
        <w:ind w:left="816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E30D456">
      <w:numFmt w:val="bullet"/>
      <w:lvlText w:val="•"/>
      <w:lvlJc w:val="left"/>
      <w:pPr>
        <w:ind w:left="1822" w:hanging="678"/>
      </w:pPr>
    </w:lvl>
    <w:lvl w:ilvl="2" w:tplc="9C20F134">
      <w:numFmt w:val="bullet"/>
      <w:lvlText w:val="•"/>
      <w:lvlJc w:val="left"/>
      <w:pPr>
        <w:ind w:left="2824" w:hanging="678"/>
      </w:pPr>
    </w:lvl>
    <w:lvl w:ilvl="3" w:tplc="0270E4A6">
      <w:numFmt w:val="bullet"/>
      <w:lvlText w:val="•"/>
      <w:lvlJc w:val="left"/>
      <w:pPr>
        <w:ind w:left="3826" w:hanging="678"/>
      </w:pPr>
    </w:lvl>
    <w:lvl w:ilvl="4" w:tplc="4D7C1C16">
      <w:numFmt w:val="bullet"/>
      <w:lvlText w:val="•"/>
      <w:lvlJc w:val="left"/>
      <w:pPr>
        <w:ind w:left="4828" w:hanging="678"/>
      </w:pPr>
    </w:lvl>
    <w:lvl w:ilvl="5" w:tplc="E640D1F8">
      <w:numFmt w:val="bullet"/>
      <w:lvlText w:val="•"/>
      <w:lvlJc w:val="left"/>
      <w:pPr>
        <w:ind w:left="5831" w:hanging="678"/>
      </w:pPr>
    </w:lvl>
    <w:lvl w:ilvl="6" w:tplc="A2BEBB20">
      <w:numFmt w:val="bullet"/>
      <w:lvlText w:val="•"/>
      <w:lvlJc w:val="left"/>
      <w:pPr>
        <w:ind w:left="6833" w:hanging="678"/>
      </w:pPr>
    </w:lvl>
    <w:lvl w:ilvl="7" w:tplc="444A5FF4">
      <w:numFmt w:val="bullet"/>
      <w:lvlText w:val="•"/>
      <w:lvlJc w:val="left"/>
      <w:pPr>
        <w:ind w:left="7835" w:hanging="678"/>
      </w:pPr>
    </w:lvl>
    <w:lvl w:ilvl="8" w:tplc="A824E962">
      <w:numFmt w:val="bullet"/>
      <w:lvlText w:val="•"/>
      <w:lvlJc w:val="left"/>
      <w:pPr>
        <w:ind w:left="8837" w:hanging="678"/>
      </w:pPr>
    </w:lvl>
  </w:abstractNum>
  <w:abstractNum w:abstractNumId="18">
    <w:nsid w:val="62367950"/>
    <w:multiLevelType w:val="hybridMultilevel"/>
    <w:tmpl w:val="A86CC4AE"/>
    <w:lvl w:ilvl="0" w:tplc="CE701A9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89CA8C76">
      <w:numFmt w:val="bullet"/>
      <w:lvlText w:val="•"/>
      <w:lvlJc w:val="left"/>
      <w:pPr>
        <w:ind w:left="871" w:hanging="164"/>
      </w:pPr>
    </w:lvl>
    <w:lvl w:ilvl="2" w:tplc="093CC072">
      <w:numFmt w:val="bullet"/>
      <w:lvlText w:val="•"/>
      <w:lvlJc w:val="left"/>
      <w:pPr>
        <w:ind w:left="1482" w:hanging="164"/>
      </w:pPr>
    </w:lvl>
    <w:lvl w:ilvl="3" w:tplc="789421CA">
      <w:numFmt w:val="bullet"/>
      <w:lvlText w:val="•"/>
      <w:lvlJc w:val="left"/>
      <w:pPr>
        <w:ind w:left="2093" w:hanging="164"/>
      </w:pPr>
    </w:lvl>
    <w:lvl w:ilvl="4" w:tplc="9E141130">
      <w:numFmt w:val="bullet"/>
      <w:lvlText w:val="•"/>
      <w:lvlJc w:val="left"/>
      <w:pPr>
        <w:ind w:left="2704" w:hanging="164"/>
      </w:pPr>
    </w:lvl>
    <w:lvl w:ilvl="5" w:tplc="D59657BA">
      <w:numFmt w:val="bullet"/>
      <w:lvlText w:val="•"/>
      <w:lvlJc w:val="left"/>
      <w:pPr>
        <w:ind w:left="3315" w:hanging="164"/>
      </w:pPr>
    </w:lvl>
    <w:lvl w:ilvl="6" w:tplc="D8CCC2A8">
      <w:numFmt w:val="bullet"/>
      <w:lvlText w:val="•"/>
      <w:lvlJc w:val="left"/>
      <w:pPr>
        <w:ind w:left="3926" w:hanging="164"/>
      </w:pPr>
    </w:lvl>
    <w:lvl w:ilvl="7" w:tplc="60CE47F2">
      <w:numFmt w:val="bullet"/>
      <w:lvlText w:val="•"/>
      <w:lvlJc w:val="left"/>
      <w:pPr>
        <w:ind w:left="4537" w:hanging="164"/>
      </w:pPr>
    </w:lvl>
    <w:lvl w:ilvl="8" w:tplc="5D9A3838">
      <w:numFmt w:val="bullet"/>
      <w:lvlText w:val="•"/>
      <w:lvlJc w:val="left"/>
      <w:pPr>
        <w:ind w:left="5148" w:hanging="164"/>
      </w:pPr>
    </w:lvl>
  </w:abstractNum>
  <w:abstractNum w:abstractNumId="19">
    <w:nsid w:val="71970E79"/>
    <w:multiLevelType w:val="hybridMultilevel"/>
    <w:tmpl w:val="EC46E50E"/>
    <w:lvl w:ilvl="0" w:tplc="E73A209A">
      <w:numFmt w:val="bullet"/>
      <w:lvlText w:val="-"/>
      <w:lvlJc w:val="left"/>
      <w:pPr>
        <w:ind w:left="233" w:hanging="233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1F7C3F8E">
      <w:numFmt w:val="bullet"/>
      <w:lvlText w:val="•"/>
      <w:lvlJc w:val="left"/>
      <w:pPr>
        <w:ind w:left="854" w:hanging="233"/>
      </w:pPr>
    </w:lvl>
    <w:lvl w:ilvl="2" w:tplc="95E2762A">
      <w:numFmt w:val="bullet"/>
      <w:lvlText w:val="•"/>
      <w:lvlJc w:val="left"/>
      <w:pPr>
        <w:ind w:left="1481" w:hanging="233"/>
      </w:pPr>
    </w:lvl>
    <w:lvl w:ilvl="3" w:tplc="8D56B642">
      <w:numFmt w:val="bullet"/>
      <w:lvlText w:val="•"/>
      <w:lvlJc w:val="left"/>
      <w:pPr>
        <w:ind w:left="2108" w:hanging="233"/>
      </w:pPr>
    </w:lvl>
    <w:lvl w:ilvl="4" w:tplc="A2263C78">
      <w:numFmt w:val="bullet"/>
      <w:lvlText w:val="•"/>
      <w:lvlJc w:val="left"/>
      <w:pPr>
        <w:ind w:left="2735" w:hanging="233"/>
      </w:pPr>
    </w:lvl>
    <w:lvl w:ilvl="5" w:tplc="1234B9F0">
      <w:numFmt w:val="bullet"/>
      <w:lvlText w:val="•"/>
      <w:lvlJc w:val="left"/>
      <w:pPr>
        <w:ind w:left="3362" w:hanging="233"/>
      </w:pPr>
    </w:lvl>
    <w:lvl w:ilvl="6" w:tplc="A11E9728">
      <w:numFmt w:val="bullet"/>
      <w:lvlText w:val="•"/>
      <w:lvlJc w:val="left"/>
      <w:pPr>
        <w:ind w:left="3989" w:hanging="233"/>
      </w:pPr>
    </w:lvl>
    <w:lvl w:ilvl="7" w:tplc="4030DDDC">
      <w:numFmt w:val="bullet"/>
      <w:lvlText w:val="•"/>
      <w:lvlJc w:val="left"/>
      <w:pPr>
        <w:ind w:left="4616" w:hanging="233"/>
      </w:pPr>
    </w:lvl>
    <w:lvl w:ilvl="8" w:tplc="03681B3A">
      <w:numFmt w:val="bullet"/>
      <w:lvlText w:val="•"/>
      <w:lvlJc w:val="left"/>
      <w:pPr>
        <w:ind w:left="5243" w:hanging="233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F23"/>
    <w:rsid w:val="0008356F"/>
    <w:rsid w:val="00084C2A"/>
    <w:rsid w:val="000C1F23"/>
    <w:rsid w:val="000F0A2A"/>
    <w:rsid w:val="001C378D"/>
    <w:rsid w:val="00237E9C"/>
    <w:rsid w:val="00337266"/>
    <w:rsid w:val="00342311"/>
    <w:rsid w:val="00416B89"/>
    <w:rsid w:val="005B4907"/>
    <w:rsid w:val="006D52B2"/>
    <w:rsid w:val="007B476C"/>
    <w:rsid w:val="007F4147"/>
    <w:rsid w:val="008B174E"/>
    <w:rsid w:val="00937D08"/>
    <w:rsid w:val="00964641"/>
    <w:rsid w:val="009771EF"/>
    <w:rsid w:val="00991B5B"/>
    <w:rsid w:val="009D3609"/>
    <w:rsid w:val="00AE0560"/>
    <w:rsid w:val="00B521ED"/>
    <w:rsid w:val="00B94807"/>
    <w:rsid w:val="00C2739B"/>
    <w:rsid w:val="00C46FF5"/>
    <w:rsid w:val="00C50D39"/>
    <w:rsid w:val="00CA7BFB"/>
    <w:rsid w:val="00CB6FF8"/>
    <w:rsid w:val="00CD7347"/>
    <w:rsid w:val="00D02328"/>
    <w:rsid w:val="00D27F0F"/>
    <w:rsid w:val="00D467A4"/>
    <w:rsid w:val="00D46A96"/>
    <w:rsid w:val="00D84E9D"/>
    <w:rsid w:val="00EB4168"/>
    <w:rsid w:val="00FA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0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0C1F23"/>
  </w:style>
  <w:style w:type="table" w:customStyle="1" w:styleId="TableNormal1">
    <w:name w:val="Table Normal1"/>
    <w:uiPriority w:val="99"/>
    <w:semiHidden/>
    <w:rsid w:val="000C1F23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0C1F23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locked/>
    <w:rsid w:val="00CB6FF8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B6FF8"/>
    <w:pPr>
      <w:widowControl/>
      <w:autoSpaceDE/>
      <w:autoSpaceDN/>
      <w:spacing w:after="120"/>
    </w:pPr>
    <w:rPr>
      <w:rFonts w:ascii="Calibri" w:hAnsi="Calibri"/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F7102"/>
    <w:rPr>
      <w:rFonts w:ascii="Times New Roman" w:eastAsia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6FF8"/>
    <w:rPr>
      <w:rFonts w:ascii="Calibri" w:eastAsia="Times New Roman" w:hAnsi="Calibri" w:cs="Times New Roman"/>
      <w:sz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CB6FF8"/>
    <w:pPr>
      <w:overflowPunct w:val="0"/>
      <w:adjustRightInd w:val="0"/>
      <w:ind w:firstLine="993"/>
      <w:jc w:val="both"/>
    </w:pPr>
    <w:rPr>
      <w:rFonts w:ascii="Calibri" w:hAnsi="Calibri"/>
      <w:sz w:val="24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CF7102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9</Pages>
  <Words>1319</Words>
  <Characters>7524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7</cp:revision>
  <dcterms:created xsi:type="dcterms:W3CDTF">2023-10-14T07:03:00Z</dcterms:created>
  <dcterms:modified xsi:type="dcterms:W3CDTF">2023-12-14T09:15:00Z</dcterms:modified>
</cp:coreProperties>
</file>