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62" w:rsidRPr="000B53B5" w:rsidRDefault="005C5762" w:rsidP="00B122E7">
      <w:pPr>
        <w:pStyle w:val="BodyText2"/>
        <w:tabs>
          <w:tab w:val="left" w:pos="-2268"/>
          <w:tab w:val="left" w:pos="-1560"/>
        </w:tabs>
        <w:ind w:firstLine="0"/>
        <w:jc w:val="center"/>
        <w:rPr>
          <w:bCs/>
          <w:szCs w:val="24"/>
        </w:rPr>
      </w:pPr>
      <w:r>
        <w:rPr>
          <w:color w:val="000000"/>
          <w:szCs w:val="24"/>
        </w:rPr>
        <w:t>с</w:t>
      </w:r>
      <w:r w:rsidRPr="000B53B5">
        <w:rPr>
          <w:color w:val="000000"/>
          <w:szCs w:val="24"/>
        </w:rPr>
        <w:t>труктурное подразделение</w:t>
      </w:r>
      <w:r w:rsidRPr="000B53B5">
        <w:rPr>
          <w:bCs/>
          <w:color w:val="000000"/>
          <w:szCs w:val="24"/>
        </w:rPr>
        <w:t xml:space="preserve"> </w:t>
      </w:r>
      <w:r w:rsidRPr="000B53B5">
        <w:rPr>
          <w:szCs w:val="24"/>
        </w:rPr>
        <w:t>г</w:t>
      </w:r>
      <w:r w:rsidRPr="000B53B5">
        <w:rPr>
          <w:bCs/>
          <w:szCs w:val="24"/>
        </w:rPr>
        <w:t>осударственного бюджетного</w:t>
      </w:r>
    </w:p>
    <w:p w:rsidR="005C5762" w:rsidRPr="000B53B5" w:rsidRDefault="005C5762" w:rsidP="00B122E7">
      <w:pPr>
        <w:pStyle w:val="BodyText2"/>
        <w:tabs>
          <w:tab w:val="left" w:pos="-2268"/>
          <w:tab w:val="left" w:pos="-1560"/>
        </w:tabs>
        <w:ind w:firstLine="0"/>
        <w:jc w:val="center"/>
        <w:rPr>
          <w:bCs/>
          <w:szCs w:val="24"/>
        </w:rPr>
      </w:pPr>
      <w:r w:rsidRPr="000B53B5">
        <w:rPr>
          <w:szCs w:val="24"/>
        </w:rPr>
        <w:t xml:space="preserve">общеобразовательного учреждения Самарской области средней общеобразовательной школы № 2 с углубленным изучением отдельных предметов «Образовательный центр» города Нефтегорска муниципального района Нефтегорский Самарской области  - </w:t>
      </w:r>
      <w:r w:rsidRPr="000B53B5">
        <w:rPr>
          <w:color w:val="000000"/>
          <w:szCs w:val="24"/>
        </w:rPr>
        <w:t xml:space="preserve"> </w:t>
      </w:r>
    </w:p>
    <w:p w:rsidR="005C5762" w:rsidRPr="00C959B2" w:rsidRDefault="005C5762" w:rsidP="00B122E7">
      <w:pPr>
        <w:jc w:val="center"/>
        <w:rPr>
          <w:color w:val="000000"/>
        </w:rPr>
      </w:pPr>
      <w:r w:rsidRPr="000B53B5">
        <w:rPr>
          <w:color w:val="000000"/>
        </w:rPr>
        <w:t>детский сад «Петушок» г. Нефтегорска</w:t>
      </w:r>
    </w:p>
    <w:p w:rsidR="005C5762" w:rsidRDefault="005C5762" w:rsidP="00B122E7"/>
    <w:p w:rsidR="005C5762" w:rsidRDefault="005C5762" w:rsidP="00B122E7"/>
    <w:p w:rsidR="005C5762" w:rsidRDefault="005C5762" w:rsidP="00B122E7"/>
    <w:p w:rsidR="005C5762" w:rsidRDefault="005C5762" w:rsidP="00B122E7"/>
    <w:p w:rsidR="005C5762" w:rsidRDefault="005C5762" w:rsidP="00B122E7"/>
    <w:p w:rsidR="005C5762" w:rsidRDefault="005C5762" w:rsidP="00B122E7">
      <w:pPr>
        <w:ind w:left="2382" w:right="2380"/>
        <w:jc w:val="center"/>
        <w:rPr>
          <w:b/>
          <w:sz w:val="28"/>
        </w:rPr>
      </w:pPr>
    </w:p>
    <w:p w:rsidR="005C5762" w:rsidRDefault="005C5762" w:rsidP="00B122E7">
      <w:pPr>
        <w:ind w:left="2382" w:right="2380"/>
        <w:jc w:val="center"/>
        <w:rPr>
          <w:b/>
          <w:sz w:val="28"/>
        </w:rPr>
      </w:pPr>
    </w:p>
    <w:p w:rsidR="005C5762" w:rsidRDefault="005C5762" w:rsidP="00B122E7">
      <w:pPr>
        <w:ind w:left="2382" w:right="2380"/>
        <w:jc w:val="center"/>
        <w:rPr>
          <w:b/>
          <w:sz w:val="28"/>
        </w:rPr>
      </w:pPr>
    </w:p>
    <w:p w:rsidR="005C5762" w:rsidRDefault="005C5762" w:rsidP="00B122E7">
      <w:pPr>
        <w:ind w:left="2382" w:right="2380"/>
        <w:jc w:val="center"/>
        <w:rPr>
          <w:b/>
          <w:sz w:val="28"/>
        </w:rPr>
      </w:pPr>
      <w:r>
        <w:rPr>
          <w:b/>
          <w:sz w:val="28"/>
        </w:rPr>
        <w:t>Технологическая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занятия по познавательному развитию «Путешествие по следам осени» (опытно-экспериментальная деятельность </w:t>
      </w:r>
    </w:p>
    <w:p w:rsidR="005C5762" w:rsidRDefault="005C5762" w:rsidP="00B122E7">
      <w:pPr>
        <w:ind w:left="2382" w:right="2380"/>
        <w:jc w:val="center"/>
        <w:rPr>
          <w:b/>
          <w:sz w:val="28"/>
        </w:rPr>
      </w:pPr>
      <w:r>
        <w:rPr>
          <w:b/>
          <w:sz w:val="28"/>
        </w:rPr>
        <w:t>с использованием квест - технологии)</w:t>
      </w:r>
    </w:p>
    <w:p w:rsidR="005C5762" w:rsidRDefault="005C5762" w:rsidP="00B122E7">
      <w:pPr>
        <w:spacing w:before="48" w:line="276" w:lineRule="auto"/>
        <w:ind w:left="2386" w:right="238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подготовительной к школе группы</w:t>
      </w:r>
    </w:p>
    <w:p w:rsidR="005C5762" w:rsidRDefault="005C5762" w:rsidP="00B122E7">
      <w:pPr>
        <w:spacing w:before="1"/>
        <w:ind w:left="1717" w:right="1646"/>
        <w:jc w:val="center"/>
        <w:rPr>
          <w:b/>
          <w:spacing w:val="-2"/>
          <w:sz w:val="28"/>
        </w:rPr>
      </w:pPr>
      <w:r>
        <w:rPr>
          <w:b/>
          <w:sz w:val="28"/>
        </w:rPr>
        <w:t>компенсирующей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2"/>
          <w:sz w:val="28"/>
        </w:rPr>
        <w:t xml:space="preserve"> </w:t>
      </w:r>
    </w:p>
    <w:p w:rsidR="005C5762" w:rsidRPr="00C959B2" w:rsidRDefault="005C5762" w:rsidP="00B122E7">
      <w:pPr>
        <w:spacing w:before="1"/>
        <w:ind w:left="1717" w:right="1646"/>
        <w:jc w:val="center"/>
        <w:rPr>
          <w:b/>
          <w:spacing w:val="-4"/>
          <w:sz w:val="28"/>
        </w:rPr>
      </w:pPr>
      <w:r>
        <w:rPr>
          <w:b/>
          <w:spacing w:val="-3"/>
          <w:sz w:val="28"/>
        </w:rPr>
        <w:t xml:space="preserve"> ТНР (</w:t>
      </w:r>
      <w:r>
        <w:rPr>
          <w:b/>
          <w:sz w:val="28"/>
        </w:rPr>
        <w:t>ОНР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уровень)</w:t>
      </w:r>
    </w:p>
    <w:p w:rsidR="005C5762" w:rsidRDefault="005C5762" w:rsidP="00B122E7"/>
    <w:p w:rsidR="005C5762" w:rsidRDefault="005C5762" w:rsidP="00B122E7">
      <w:pPr>
        <w:jc w:val="center"/>
      </w:pPr>
    </w:p>
    <w:p w:rsidR="005C5762" w:rsidRDefault="005C5762" w:rsidP="00B122E7">
      <w:pPr>
        <w:jc w:val="center"/>
      </w:pPr>
    </w:p>
    <w:p w:rsidR="005C5762" w:rsidRDefault="005C5762" w:rsidP="00B122E7">
      <w:pPr>
        <w:pStyle w:val="BodyText"/>
        <w:spacing w:before="89"/>
        <w:ind w:left="5014"/>
      </w:pPr>
    </w:p>
    <w:p w:rsidR="005C5762" w:rsidRDefault="005C5762" w:rsidP="00B122E7">
      <w:pPr>
        <w:pStyle w:val="BodyText"/>
        <w:spacing w:before="89"/>
        <w:ind w:left="5014"/>
      </w:pPr>
    </w:p>
    <w:p w:rsidR="005C5762" w:rsidRPr="00C959B2" w:rsidRDefault="005C5762" w:rsidP="00B122E7">
      <w:pPr>
        <w:pStyle w:val="BodyText"/>
        <w:spacing w:before="89"/>
        <w:ind w:left="5014"/>
        <w:jc w:val="right"/>
      </w:pPr>
      <w:r>
        <w:t>Автор: Барабошкина Евгения Юрьевна,</w:t>
      </w:r>
      <w:r>
        <w:rPr>
          <w:spacing w:val="-67"/>
        </w:rPr>
        <w:t xml:space="preserve"> </w:t>
      </w:r>
    </w:p>
    <w:p w:rsidR="005C5762" w:rsidRDefault="005C5762" w:rsidP="00B122E7">
      <w:pPr>
        <w:pStyle w:val="BodyText"/>
        <w:spacing w:before="89"/>
        <w:ind w:left="5014"/>
        <w:jc w:val="right"/>
        <w:rPr>
          <w:spacing w:val="-67"/>
        </w:rPr>
      </w:pPr>
      <w:r>
        <w:t>воспитатель детского сада «Петушок»</w:t>
      </w:r>
      <w:r>
        <w:rPr>
          <w:spacing w:val="-67"/>
        </w:rPr>
        <w:t xml:space="preserve"> </w:t>
      </w:r>
    </w:p>
    <w:p w:rsidR="005C5762" w:rsidRDefault="005C5762" w:rsidP="00B122E7">
      <w:pPr>
        <w:pStyle w:val="BodyText"/>
        <w:spacing w:before="89"/>
        <w:ind w:left="5014"/>
        <w:jc w:val="right"/>
      </w:pPr>
      <w:r>
        <w:t>г.</w:t>
      </w:r>
      <w:r>
        <w:rPr>
          <w:spacing w:val="-2"/>
        </w:rPr>
        <w:t xml:space="preserve"> </w:t>
      </w:r>
      <w:r>
        <w:t>Нефтегорска</w:t>
      </w:r>
    </w:p>
    <w:p w:rsidR="005C5762" w:rsidRDefault="005C5762" w:rsidP="00B122E7">
      <w:pPr>
        <w:jc w:val="center"/>
      </w:pPr>
    </w:p>
    <w:p w:rsidR="005C5762" w:rsidRDefault="005C5762" w:rsidP="00B122E7">
      <w:pPr>
        <w:jc w:val="center"/>
      </w:pPr>
    </w:p>
    <w:p w:rsidR="005C5762" w:rsidRDefault="005C5762" w:rsidP="00B122E7">
      <w:pPr>
        <w:jc w:val="center"/>
      </w:pPr>
      <w:r>
        <w:t>Нефтегорск 2023г.</w:t>
      </w:r>
    </w:p>
    <w:p w:rsidR="005C5762" w:rsidRDefault="005C5762" w:rsidP="00B122E7">
      <w:pPr>
        <w:spacing w:before="73"/>
        <w:ind w:left="3025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карте</w:t>
      </w:r>
    </w:p>
    <w:p w:rsidR="005C5762" w:rsidRDefault="005C5762" w:rsidP="00B122E7">
      <w:pPr>
        <w:spacing w:before="48"/>
        <w:ind w:left="679"/>
        <w:rPr>
          <w:b/>
          <w:sz w:val="28"/>
        </w:rPr>
      </w:pPr>
      <w:r>
        <w:rPr>
          <w:b/>
          <w:sz w:val="28"/>
        </w:rPr>
        <w:t>Актуальность</w:t>
      </w:r>
    </w:p>
    <w:p w:rsidR="005C5762" w:rsidRDefault="005C5762" w:rsidP="00B122E7">
      <w:pPr>
        <w:spacing w:before="48"/>
        <w:jc w:val="both"/>
        <w:rPr>
          <w:sz w:val="28"/>
        </w:rPr>
      </w:pPr>
      <w:r>
        <w:rPr>
          <w:sz w:val="28"/>
        </w:rPr>
        <w:t xml:space="preserve">     В ходе мониторинга детей по речевому развитию педагоги часто сталкиваются с рядом проблем: дети не могут четко сформулировать свой вопрос, выразить мысли, правильно построить предложение.</w:t>
      </w:r>
    </w:p>
    <w:p w:rsidR="005C5762" w:rsidRDefault="005C5762" w:rsidP="00B122E7">
      <w:pPr>
        <w:spacing w:before="48"/>
        <w:jc w:val="both"/>
        <w:rPr>
          <w:sz w:val="28"/>
        </w:rPr>
      </w:pPr>
      <w:r>
        <w:rPr>
          <w:sz w:val="28"/>
        </w:rPr>
        <w:t xml:space="preserve">     Применение опытно-экспериментальной деятельности в работе с детьми ОВЗ помогает решить ряд проблем в данном направлении. Необходимо отметить двусторонний характер этих связей. Умение четко выразить свою мысль облегчает проведение опыта, в то время как пополнение знаний об окружающем мире способствует развитию речи.</w:t>
      </w:r>
    </w:p>
    <w:p w:rsidR="005C5762" w:rsidRDefault="005C5762" w:rsidP="00B122E7">
      <w:pPr>
        <w:spacing w:before="48"/>
        <w:jc w:val="both"/>
        <w:rPr>
          <w:sz w:val="28"/>
        </w:rPr>
      </w:pPr>
      <w:r>
        <w:rPr>
          <w:sz w:val="28"/>
        </w:rPr>
        <w:t xml:space="preserve">     Дошкольники в процессе экспериментирования учатся ставить цель, решать проблемы и проверять их опытным путем, делать выводы, простые умозаключения. В ходе детского экспериментирования, дошкольники учатся вступать в спор со своими сверстниками, доказывать свою точку зрения, оперируя в своей речи сложноподчиненными предложениями. Таким образом, воспитанник развивает свою речь.</w:t>
      </w:r>
    </w:p>
    <w:p w:rsidR="005C5762" w:rsidRPr="00AF1A0E" w:rsidRDefault="005C5762" w:rsidP="00B122E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BB0FBC">
        <w:rPr>
          <w:sz w:val="28"/>
          <w:szCs w:val="28"/>
          <w:shd w:val="clear" w:color="auto" w:fill="FFFFFF"/>
        </w:rPr>
        <w:t xml:space="preserve">Данное занятие строится на принципе личностно-ориентированного взаимодействия педагога с детьми, а так же на самостоятельной экспериментальной деятельности детей. Экспериментирование нацелено на развитие любознательности, как основы познавательной активности у дошкольника, развитие способностей ребенка, формирование творческого воображения, развитие коммуникативности, на формирование основ экологической культуры дошкольника, на приобщение детей к общечеловеческим ценностям, на развитие опытно-экспериментальной деятельности. </w:t>
      </w:r>
    </w:p>
    <w:p w:rsidR="005C5762" w:rsidRPr="00C959B2" w:rsidRDefault="005C5762" w:rsidP="00B122E7">
      <w:pPr>
        <w:spacing w:before="4"/>
        <w:ind w:left="679"/>
        <w:rPr>
          <w:b/>
          <w:sz w:val="28"/>
        </w:rPr>
      </w:pPr>
      <w:r>
        <w:rPr>
          <w:b/>
          <w:sz w:val="28"/>
        </w:rPr>
        <w:t>Новизна</w:t>
      </w:r>
    </w:p>
    <w:p w:rsidR="005C5762" w:rsidRDefault="005C5762" w:rsidP="00677E1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BB0FBC">
        <w:rPr>
          <w:sz w:val="28"/>
          <w:szCs w:val="28"/>
          <w:shd w:val="clear" w:color="auto" w:fill="FFFFFF"/>
        </w:rPr>
        <w:t xml:space="preserve">Новизна проведения таких занятий состоит в </w:t>
      </w:r>
      <w:r>
        <w:rPr>
          <w:sz w:val="28"/>
          <w:szCs w:val="28"/>
          <w:shd w:val="clear" w:color="auto" w:fill="FFFFFF"/>
        </w:rPr>
        <w:t xml:space="preserve">том что, в них познание </w:t>
      </w:r>
      <w:r w:rsidRPr="00BB0FBC">
        <w:rPr>
          <w:sz w:val="28"/>
          <w:szCs w:val="28"/>
          <w:shd w:val="clear" w:color="auto" w:fill="FFFFFF"/>
        </w:rPr>
        <w:t>непосредственно связанно с экспериментальной деятельностью. Также</w:t>
      </w:r>
      <w:r>
        <w:rPr>
          <w:sz w:val="28"/>
          <w:szCs w:val="28"/>
          <w:shd w:val="clear" w:color="auto" w:fill="FFFFFF"/>
        </w:rPr>
        <w:t xml:space="preserve"> в занятии используется квест - технология</w:t>
      </w:r>
      <w:r w:rsidRPr="00BB0FBC">
        <w:rPr>
          <w:sz w:val="28"/>
          <w:szCs w:val="28"/>
          <w:shd w:val="clear" w:color="auto" w:fill="FFFFFF"/>
        </w:rPr>
        <w:t xml:space="preserve">, что позволяет повысить интерес детей к предметам и явлениям исследования, </w:t>
      </w:r>
      <w:r>
        <w:rPr>
          <w:sz w:val="28"/>
          <w:szCs w:val="28"/>
          <w:shd w:val="clear" w:color="auto" w:fill="FFFFFF"/>
        </w:rPr>
        <w:t>через выполнение различных заданий, решение проблемных ситуаций.</w:t>
      </w:r>
      <w:r w:rsidRPr="00B1784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B17843">
        <w:rPr>
          <w:color w:val="000000"/>
          <w:sz w:val="28"/>
          <w:szCs w:val="28"/>
          <w:shd w:val="clear" w:color="auto" w:fill="FFFFFF"/>
        </w:rPr>
        <w:t>Главное преимущество </w:t>
      </w:r>
      <w:r w:rsidRPr="00B17843">
        <w:rPr>
          <w:rStyle w:val="Strong"/>
          <w:b w:val="0"/>
          <w:color w:val="000000"/>
          <w:sz w:val="28"/>
          <w:szCs w:val="28"/>
          <w:shd w:val="clear" w:color="auto" w:fill="FFFFFF"/>
        </w:rPr>
        <w:t>квест</w:t>
      </w:r>
      <w:r>
        <w:rPr>
          <w:rStyle w:val="Strong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- технологии </w:t>
      </w:r>
      <w:r w:rsidRPr="00B17843">
        <w:rPr>
          <w:color w:val="000000"/>
          <w:sz w:val="28"/>
          <w:szCs w:val="28"/>
          <w:shd w:val="clear" w:color="auto" w:fill="FFFFFF"/>
        </w:rPr>
        <w:t> в том, что такая форма организации образовательной деятельности ненавязчиво, в </w:t>
      </w:r>
      <w:r w:rsidRPr="00B17843">
        <w:rPr>
          <w:rStyle w:val="Strong"/>
          <w:b w:val="0"/>
          <w:color w:val="000000"/>
          <w:sz w:val="28"/>
          <w:szCs w:val="28"/>
          <w:shd w:val="clear" w:color="auto" w:fill="FFFFFF"/>
        </w:rPr>
        <w:t>игровом</w:t>
      </w:r>
      <w:r w:rsidRPr="00B17843">
        <w:rPr>
          <w:b/>
          <w:color w:val="000000"/>
          <w:sz w:val="28"/>
          <w:szCs w:val="28"/>
          <w:shd w:val="clear" w:color="auto" w:fill="FFFFFF"/>
        </w:rPr>
        <w:t>,</w:t>
      </w:r>
      <w:r w:rsidRPr="00B17843">
        <w:rPr>
          <w:color w:val="000000"/>
          <w:sz w:val="28"/>
          <w:szCs w:val="28"/>
          <w:shd w:val="clear" w:color="auto" w:fill="FFFFFF"/>
        </w:rPr>
        <w:t xml:space="preserve"> занимательном виде способствует активизации познавательных и мыслительных процессов участников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Pr="00BB0FBC">
        <w:rPr>
          <w:sz w:val="28"/>
          <w:szCs w:val="28"/>
          <w:shd w:val="clear" w:color="auto" w:fill="FFFFFF"/>
        </w:rPr>
        <w:t xml:space="preserve"> Развивается не только любознательность, как основа познавательной деятельности, расширяется круг личностно-значимых вопросов и проблем.</w:t>
      </w:r>
      <w:r>
        <w:rPr>
          <w:sz w:val="28"/>
          <w:szCs w:val="28"/>
          <w:shd w:val="clear" w:color="auto" w:fill="FFFFFF"/>
        </w:rPr>
        <w:t xml:space="preserve"> </w:t>
      </w:r>
    </w:p>
    <w:p w:rsidR="005C5762" w:rsidRDefault="005C5762" w:rsidP="002F5F2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На таких занятиях закрепляются представления детей о характерных признаках осени и осенних явлениях. Ребята расширяют знания о явлениях живой и неживой природы: почему листья желтеют и опадают, как устроен лист, учатся устанавливать причинно-следственные связи. Формируются представления . Детям очень нравятся опыты с листьями. </w:t>
      </w:r>
    </w:p>
    <w:p w:rsidR="005C5762" w:rsidRPr="00AF1A0E" w:rsidRDefault="005C5762" w:rsidP="002F5F2F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Результативность проведения таких занятий дети знают ответы на вопросы: «Как устроены листья», «Почему осенью листья желтеют», «Как листья падают» «Почему осенью часто идут дожди».</w:t>
      </w:r>
    </w:p>
    <w:p w:rsidR="005C5762" w:rsidRDefault="005C5762" w:rsidP="002F5F2F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На занятии используются нейроупражнения по теме «Осень».</w:t>
      </w:r>
      <w:r w:rsidRPr="003B029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Основная  задача таких упражнений - формирование новых нейронных связей. Именно нейронные связи помогают в формировании высших психических функций, в том числе и коррекции некоторых речевых нарушений. Нейроигры особенно полезны для детей с ограниченными  возможностями здоровья, это универсальный инструмент в работе педагога.</w:t>
      </w:r>
    </w:p>
    <w:p w:rsidR="005C5762" w:rsidRDefault="005C5762" w:rsidP="002F5F2F">
      <w:pPr>
        <w:spacing w:before="63" w:line="276" w:lineRule="auto"/>
        <w:ind w:left="1731" w:right="1592"/>
        <w:jc w:val="both"/>
        <w:rPr>
          <w:b/>
          <w:sz w:val="28"/>
        </w:rPr>
      </w:pPr>
    </w:p>
    <w:p w:rsidR="005C5762" w:rsidRDefault="005C5762" w:rsidP="00B122E7">
      <w:pPr>
        <w:spacing w:before="63" w:line="276" w:lineRule="auto"/>
        <w:ind w:left="1731" w:right="1592"/>
        <w:jc w:val="center"/>
        <w:rPr>
          <w:b/>
          <w:sz w:val="28"/>
        </w:rPr>
      </w:pPr>
    </w:p>
    <w:p w:rsidR="005C5762" w:rsidRDefault="005C5762" w:rsidP="00B122E7">
      <w:pPr>
        <w:spacing w:before="63" w:line="276" w:lineRule="auto"/>
        <w:ind w:left="1731" w:right="1592"/>
        <w:jc w:val="center"/>
        <w:rPr>
          <w:b/>
          <w:sz w:val="28"/>
        </w:rPr>
      </w:pPr>
    </w:p>
    <w:p w:rsidR="005C5762" w:rsidRDefault="005C5762" w:rsidP="00B122E7">
      <w:pPr>
        <w:spacing w:before="63" w:line="276" w:lineRule="auto"/>
        <w:ind w:left="1731" w:right="1592"/>
        <w:jc w:val="center"/>
        <w:rPr>
          <w:b/>
          <w:sz w:val="28"/>
        </w:rPr>
      </w:pPr>
    </w:p>
    <w:p w:rsidR="005C5762" w:rsidRDefault="005C5762" w:rsidP="00B122E7">
      <w:pPr>
        <w:spacing w:before="63" w:line="276" w:lineRule="auto"/>
        <w:ind w:left="1731" w:right="1592"/>
        <w:jc w:val="center"/>
        <w:rPr>
          <w:b/>
          <w:sz w:val="28"/>
        </w:rPr>
      </w:pPr>
    </w:p>
    <w:p w:rsidR="005C5762" w:rsidRDefault="005C5762" w:rsidP="00B122E7">
      <w:pPr>
        <w:spacing w:before="63" w:line="276" w:lineRule="auto"/>
        <w:ind w:left="1731" w:right="1592"/>
        <w:jc w:val="center"/>
        <w:rPr>
          <w:b/>
          <w:sz w:val="28"/>
        </w:rPr>
      </w:pPr>
    </w:p>
    <w:p w:rsidR="005C5762" w:rsidRDefault="005C5762" w:rsidP="00B122E7">
      <w:pPr>
        <w:spacing w:before="63" w:line="276" w:lineRule="auto"/>
        <w:ind w:left="1731" w:right="1592"/>
        <w:jc w:val="center"/>
        <w:rPr>
          <w:b/>
          <w:sz w:val="28"/>
        </w:rPr>
      </w:pPr>
    </w:p>
    <w:p w:rsidR="005C5762" w:rsidRDefault="005C5762" w:rsidP="00B122E7">
      <w:pPr>
        <w:spacing w:before="63" w:line="276" w:lineRule="auto"/>
        <w:ind w:left="1731" w:right="1592"/>
        <w:jc w:val="center"/>
        <w:rPr>
          <w:b/>
          <w:sz w:val="28"/>
        </w:rPr>
      </w:pPr>
    </w:p>
    <w:p w:rsidR="005C5762" w:rsidRDefault="005C5762" w:rsidP="00B122E7">
      <w:pPr>
        <w:spacing w:before="63" w:line="276" w:lineRule="auto"/>
        <w:ind w:left="1731" w:right="1592"/>
        <w:jc w:val="center"/>
        <w:rPr>
          <w:b/>
          <w:sz w:val="28"/>
        </w:rPr>
      </w:pPr>
    </w:p>
    <w:p w:rsidR="005C5762" w:rsidRDefault="005C5762" w:rsidP="00B122E7">
      <w:pPr>
        <w:spacing w:before="63" w:line="276" w:lineRule="auto"/>
        <w:ind w:left="1731" w:right="1592"/>
        <w:jc w:val="center"/>
        <w:rPr>
          <w:b/>
          <w:sz w:val="28"/>
        </w:rPr>
      </w:pPr>
    </w:p>
    <w:p w:rsidR="005C5762" w:rsidRDefault="005C5762" w:rsidP="00B122E7">
      <w:pPr>
        <w:spacing w:before="63" w:line="276" w:lineRule="auto"/>
        <w:ind w:left="1731" w:right="1592"/>
        <w:jc w:val="center"/>
        <w:rPr>
          <w:b/>
          <w:sz w:val="28"/>
        </w:rPr>
      </w:pPr>
    </w:p>
    <w:p w:rsidR="005C5762" w:rsidRDefault="005C5762" w:rsidP="00B122E7">
      <w:pPr>
        <w:spacing w:before="63" w:line="276" w:lineRule="auto"/>
        <w:ind w:left="1731" w:right="1592"/>
        <w:jc w:val="center"/>
        <w:rPr>
          <w:b/>
          <w:sz w:val="28"/>
        </w:rPr>
      </w:pPr>
    </w:p>
    <w:p w:rsidR="005C5762" w:rsidRDefault="005C5762" w:rsidP="002F5F2F">
      <w:pPr>
        <w:spacing w:before="63" w:line="276" w:lineRule="auto"/>
        <w:ind w:right="1592"/>
        <w:rPr>
          <w:b/>
          <w:sz w:val="28"/>
        </w:rPr>
      </w:pPr>
    </w:p>
    <w:p w:rsidR="005C5762" w:rsidRDefault="005C5762" w:rsidP="002F5F2F">
      <w:pPr>
        <w:spacing w:before="63" w:line="276" w:lineRule="auto"/>
        <w:ind w:right="1592"/>
        <w:rPr>
          <w:b/>
          <w:sz w:val="28"/>
        </w:rPr>
      </w:pPr>
    </w:p>
    <w:p w:rsidR="005C5762" w:rsidRDefault="005C5762" w:rsidP="00B122E7">
      <w:pPr>
        <w:spacing w:before="63" w:line="276" w:lineRule="auto"/>
        <w:ind w:left="1731" w:right="1592"/>
        <w:jc w:val="center"/>
        <w:rPr>
          <w:b/>
          <w:sz w:val="28"/>
        </w:rPr>
      </w:pPr>
    </w:p>
    <w:p w:rsidR="005C5762" w:rsidRDefault="005C5762" w:rsidP="00B122E7">
      <w:pPr>
        <w:spacing w:before="63" w:line="276" w:lineRule="auto"/>
        <w:ind w:left="1731" w:right="1592"/>
        <w:jc w:val="center"/>
        <w:rPr>
          <w:b/>
          <w:sz w:val="28"/>
        </w:rPr>
      </w:pPr>
    </w:p>
    <w:p w:rsidR="005C5762" w:rsidRDefault="005C5762" w:rsidP="00B122E7">
      <w:pPr>
        <w:spacing w:before="63" w:line="276" w:lineRule="auto"/>
        <w:ind w:left="1731" w:right="1592"/>
        <w:jc w:val="center"/>
        <w:rPr>
          <w:b/>
          <w:sz w:val="28"/>
        </w:rPr>
      </w:pPr>
      <w:r>
        <w:rPr>
          <w:b/>
          <w:sz w:val="28"/>
        </w:rPr>
        <w:t>Технологическая карта  занятия «Путешествие по следам осени»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подготовительной к школе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</w:p>
    <w:p w:rsidR="005C5762" w:rsidRDefault="005C5762" w:rsidP="00B122E7">
      <w:pPr>
        <w:spacing w:line="321" w:lineRule="exact"/>
        <w:ind w:left="4166" w:right="4105"/>
        <w:jc w:val="center"/>
        <w:rPr>
          <w:b/>
          <w:sz w:val="28"/>
        </w:rPr>
      </w:pPr>
      <w:r>
        <w:rPr>
          <w:b/>
          <w:sz w:val="28"/>
        </w:rPr>
        <w:t>компенсирующей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2"/>
          <w:sz w:val="28"/>
        </w:rPr>
        <w:t xml:space="preserve"> </w:t>
      </w:r>
    </w:p>
    <w:p w:rsidR="005C5762" w:rsidRPr="002F5F2F" w:rsidRDefault="005C5762" w:rsidP="002F5F2F">
      <w:pPr>
        <w:spacing w:line="321" w:lineRule="exact"/>
        <w:ind w:left="4166" w:right="4105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с ТНР </w:t>
      </w:r>
      <w:r>
        <w:rPr>
          <w:b/>
          <w:sz w:val="28"/>
        </w:rPr>
        <w:t>(ОНР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3уровень)</w:t>
      </w:r>
    </w:p>
    <w:p w:rsidR="005C5762" w:rsidRDefault="005C5762" w:rsidP="00B122E7">
      <w:pPr>
        <w:spacing w:line="321" w:lineRule="exact"/>
        <w:ind w:left="4166" w:right="4105"/>
        <w:jc w:val="center"/>
        <w:rPr>
          <w:b/>
          <w:sz w:val="28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10172"/>
      </w:tblGrid>
      <w:tr w:rsidR="005C5762" w:rsidTr="00823700">
        <w:tc>
          <w:tcPr>
            <w:tcW w:w="4786" w:type="dxa"/>
          </w:tcPr>
          <w:p w:rsidR="005C5762" w:rsidRPr="00693B00" w:rsidRDefault="005C5762" w:rsidP="00693B00">
            <w:pPr>
              <w:jc w:val="center"/>
            </w:pPr>
            <w:r w:rsidRPr="00693B00">
              <w:rPr>
                <w:b/>
                <w:sz w:val="28"/>
                <w:szCs w:val="22"/>
              </w:rPr>
              <w:t>Ф.</w:t>
            </w:r>
            <w:r w:rsidRPr="00693B00">
              <w:rPr>
                <w:b/>
                <w:spacing w:val="28"/>
                <w:sz w:val="28"/>
                <w:szCs w:val="22"/>
              </w:rPr>
              <w:t xml:space="preserve"> </w:t>
            </w:r>
            <w:r w:rsidRPr="00693B00">
              <w:rPr>
                <w:b/>
                <w:sz w:val="28"/>
                <w:szCs w:val="22"/>
              </w:rPr>
              <w:t>И.</w:t>
            </w:r>
            <w:r w:rsidRPr="00693B00">
              <w:rPr>
                <w:b/>
                <w:spacing w:val="28"/>
                <w:sz w:val="28"/>
                <w:szCs w:val="22"/>
              </w:rPr>
              <w:t xml:space="preserve"> </w:t>
            </w:r>
            <w:r w:rsidRPr="00693B00">
              <w:rPr>
                <w:b/>
                <w:sz w:val="28"/>
                <w:szCs w:val="22"/>
              </w:rPr>
              <w:t>О.</w:t>
            </w:r>
            <w:r w:rsidRPr="00693B00">
              <w:rPr>
                <w:b/>
                <w:spacing w:val="28"/>
                <w:sz w:val="28"/>
                <w:szCs w:val="22"/>
              </w:rPr>
              <w:t xml:space="preserve"> </w:t>
            </w:r>
            <w:r w:rsidRPr="00693B00">
              <w:rPr>
                <w:b/>
                <w:sz w:val="28"/>
                <w:szCs w:val="22"/>
              </w:rPr>
              <w:t>воспитателя,</w:t>
            </w:r>
            <w:r w:rsidRPr="00693B00">
              <w:rPr>
                <w:b/>
                <w:spacing w:val="-67"/>
                <w:sz w:val="28"/>
                <w:szCs w:val="22"/>
              </w:rPr>
              <w:t xml:space="preserve"> </w:t>
            </w:r>
            <w:r>
              <w:rPr>
                <w:b/>
                <w:spacing w:val="-67"/>
                <w:sz w:val="28"/>
                <w:szCs w:val="22"/>
              </w:rPr>
              <w:t xml:space="preserve">                                            </w:t>
            </w:r>
            <w:r w:rsidRPr="00693B00">
              <w:rPr>
                <w:b/>
                <w:sz w:val="28"/>
                <w:szCs w:val="22"/>
              </w:rPr>
              <w:t>место работы</w:t>
            </w:r>
          </w:p>
        </w:tc>
        <w:tc>
          <w:tcPr>
            <w:tcW w:w="10172" w:type="dxa"/>
          </w:tcPr>
          <w:p w:rsidR="005C5762" w:rsidRPr="00693B00" w:rsidRDefault="005C5762" w:rsidP="00693B00">
            <w:pPr>
              <w:jc w:val="both"/>
              <w:rPr>
                <w:spacing w:val="-4"/>
                <w:sz w:val="28"/>
              </w:rPr>
            </w:pPr>
            <w:r w:rsidRPr="00693B00">
              <w:rPr>
                <w:sz w:val="28"/>
                <w:szCs w:val="22"/>
              </w:rPr>
              <w:t>Барабошкина Евгения Юрьевна,</w:t>
            </w:r>
            <w:r w:rsidRPr="00693B00">
              <w:rPr>
                <w:spacing w:val="-2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воспитатель</w:t>
            </w:r>
            <w:r w:rsidRPr="00693B00">
              <w:rPr>
                <w:spacing w:val="-2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детского</w:t>
            </w:r>
            <w:r w:rsidRPr="00693B00">
              <w:rPr>
                <w:spacing w:val="-1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сада</w:t>
            </w:r>
            <w:r w:rsidRPr="00693B00">
              <w:rPr>
                <w:spacing w:val="-3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«Петушок»</w:t>
            </w:r>
            <w:r w:rsidRPr="00693B00">
              <w:rPr>
                <w:spacing w:val="-4"/>
                <w:sz w:val="28"/>
                <w:szCs w:val="22"/>
              </w:rPr>
              <w:t xml:space="preserve"> </w:t>
            </w:r>
          </w:p>
          <w:p w:rsidR="005C5762" w:rsidRPr="00693B00" w:rsidRDefault="005C5762" w:rsidP="00693B00">
            <w:pPr>
              <w:jc w:val="both"/>
            </w:pPr>
            <w:r w:rsidRPr="00693B00">
              <w:rPr>
                <w:sz w:val="28"/>
                <w:szCs w:val="22"/>
              </w:rPr>
              <w:t>г.</w:t>
            </w:r>
            <w:r w:rsidRPr="00693B00">
              <w:rPr>
                <w:spacing w:val="-4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Нефтегорска</w:t>
            </w:r>
          </w:p>
        </w:tc>
      </w:tr>
      <w:tr w:rsidR="005C5762" w:rsidTr="00823700">
        <w:tc>
          <w:tcPr>
            <w:tcW w:w="4786" w:type="dxa"/>
          </w:tcPr>
          <w:p w:rsidR="005C5762" w:rsidRPr="00693B00" w:rsidRDefault="005C5762" w:rsidP="00693B00">
            <w:pPr>
              <w:jc w:val="center"/>
            </w:pPr>
            <w:r w:rsidRPr="00693B00">
              <w:rPr>
                <w:b/>
                <w:sz w:val="28"/>
                <w:szCs w:val="22"/>
              </w:rPr>
              <w:t>Возрастная</w:t>
            </w:r>
            <w:r w:rsidRPr="00693B00">
              <w:rPr>
                <w:b/>
                <w:spacing w:val="-5"/>
                <w:sz w:val="28"/>
                <w:szCs w:val="22"/>
              </w:rPr>
              <w:t xml:space="preserve"> </w:t>
            </w:r>
            <w:r w:rsidRPr="00693B00">
              <w:rPr>
                <w:b/>
                <w:sz w:val="28"/>
                <w:szCs w:val="22"/>
              </w:rPr>
              <w:t>группа</w:t>
            </w:r>
          </w:p>
        </w:tc>
        <w:tc>
          <w:tcPr>
            <w:tcW w:w="10172" w:type="dxa"/>
          </w:tcPr>
          <w:p w:rsidR="005C5762" w:rsidRPr="00693B00" w:rsidRDefault="005C5762" w:rsidP="0062364A">
            <w:r w:rsidRPr="00693B00">
              <w:rPr>
                <w:sz w:val="28"/>
                <w:szCs w:val="22"/>
              </w:rPr>
              <w:t>Подготовительная к школе</w:t>
            </w:r>
            <w:r w:rsidRPr="00693B00">
              <w:rPr>
                <w:spacing w:val="-2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группа</w:t>
            </w:r>
            <w:r w:rsidRPr="00693B00">
              <w:rPr>
                <w:spacing w:val="-5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компенсирующей</w:t>
            </w:r>
            <w:r w:rsidRPr="00693B00">
              <w:rPr>
                <w:spacing w:val="-3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направленности</w:t>
            </w:r>
          </w:p>
        </w:tc>
      </w:tr>
      <w:tr w:rsidR="005C5762" w:rsidTr="00823700">
        <w:tc>
          <w:tcPr>
            <w:tcW w:w="4786" w:type="dxa"/>
          </w:tcPr>
          <w:p w:rsidR="005C5762" w:rsidRPr="00693B00" w:rsidRDefault="005C5762" w:rsidP="00693B00">
            <w:pPr>
              <w:jc w:val="center"/>
            </w:pPr>
            <w:r w:rsidRPr="00693B00">
              <w:rPr>
                <w:b/>
                <w:sz w:val="28"/>
                <w:szCs w:val="22"/>
              </w:rPr>
              <w:t>Логопедическое</w:t>
            </w:r>
            <w:r w:rsidRPr="00693B00">
              <w:rPr>
                <w:b/>
                <w:spacing w:val="-3"/>
                <w:sz w:val="28"/>
                <w:szCs w:val="22"/>
              </w:rPr>
              <w:t xml:space="preserve"> </w:t>
            </w:r>
            <w:r w:rsidRPr="00693B00">
              <w:rPr>
                <w:b/>
                <w:sz w:val="28"/>
                <w:szCs w:val="22"/>
              </w:rPr>
              <w:t>заключение</w:t>
            </w:r>
          </w:p>
        </w:tc>
        <w:tc>
          <w:tcPr>
            <w:tcW w:w="10172" w:type="dxa"/>
          </w:tcPr>
          <w:p w:rsidR="005C5762" w:rsidRPr="00693B00" w:rsidRDefault="005C5762" w:rsidP="0062364A">
            <w:r w:rsidRPr="00693B00">
              <w:rPr>
                <w:sz w:val="28"/>
                <w:szCs w:val="22"/>
              </w:rPr>
              <w:t>ОНР</w:t>
            </w:r>
            <w:r w:rsidRPr="00693B00">
              <w:rPr>
                <w:spacing w:val="-3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(3</w:t>
            </w:r>
            <w:r w:rsidRPr="00693B00">
              <w:rPr>
                <w:spacing w:val="-2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уровень)</w:t>
            </w:r>
          </w:p>
        </w:tc>
      </w:tr>
      <w:tr w:rsidR="005C5762" w:rsidTr="00823700">
        <w:tc>
          <w:tcPr>
            <w:tcW w:w="4786" w:type="dxa"/>
          </w:tcPr>
          <w:p w:rsidR="005C5762" w:rsidRPr="00693B00" w:rsidRDefault="005C5762" w:rsidP="00693B00">
            <w:pPr>
              <w:jc w:val="center"/>
            </w:pPr>
            <w:r w:rsidRPr="00693B00">
              <w:rPr>
                <w:b/>
                <w:sz w:val="28"/>
                <w:szCs w:val="22"/>
              </w:rPr>
              <w:t>Образовательная</w:t>
            </w:r>
            <w:r w:rsidRPr="00693B00">
              <w:rPr>
                <w:b/>
                <w:spacing w:val="-6"/>
                <w:sz w:val="28"/>
                <w:szCs w:val="22"/>
              </w:rPr>
              <w:t xml:space="preserve"> </w:t>
            </w:r>
            <w:r w:rsidRPr="00693B00">
              <w:rPr>
                <w:b/>
                <w:sz w:val="28"/>
                <w:szCs w:val="22"/>
              </w:rPr>
              <w:t>область</w:t>
            </w:r>
          </w:p>
        </w:tc>
        <w:tc>
          <w:tcPr>
            <w:tcW w:w="10172" w:type="dxa"/>
          </w:tcPr>
          <w:p w:rsidR="005C5762" w:rsidRPr="00693B00" w:rsidRDefault="005C5762" w:rsidP="00AE5447">
            <w:r w:rsidRPr="00693B00">
              <w:rPr>
                <w:sz w:val="28"/>
                <w:szCs w:val="22"/>
              </w:rPr>
              <w:t>«Познавательное</w:t>
            </w:r>
            <w:r w:rsidRPr="00693B00">
              <w:rPr>
                <w:spacing w:val="-4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развитие»,</w:t>
            </w:r>
            <w:r w:rsidRPr="00693B00">
              <w:rPr>
                <w:spacing w:val="-4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«Речевое</w:t>
            </w:r>
            <w:r w:rsidRPr="00693B00">
              <w:rPr>
                <w:spacing w:val="-5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развитие», «Социально-коммуникативное»</w:t>
            </w:r>
          </w:p>
        </w:tc>
      </w:tr>
      <w:tr w:rsidR="005C5762" w:rsidTr="00823700">
        <w:tc>
          <w:tcPr>
            <w:tcW w:w="4786" w:type="dxa"/>
          </w:tcPr>
          <w:p w:rsidR="005C5762" w:rsidRPr="00693B00" w:rsidRDefault="005C5762" w:rsidP="00693B00">
            <w:pPr>
              <w:jc w:val="center"/>
            </w:pPr>
            <w:r w:rsidRPr="00693B00">
              <w:rPr>
                <w:b/>
                <w:sz w:val="28"/>
                <w:szCs w:val="22"/>
              </w:rPr>
              <w:t>Тип</w:t>
            </w:r>
            <w:r w:rsidRPr="00693B00">
              <w:rPr>
                <w:b/>
                <w:spacing w:val="-1"/>
                <w:sz w:val="28"/>
                <w:szCs w:val="22"/>
              </w:rPr>
              <w:t xml:space="preserve"> </w:t>
            </w:r>
            <w:r w:rsidRPr="00693B00">
              <w:rPr>
                <w:b/>
                <w:sz w:val="28"/>
                <w:szCs w:val="22"/>
              </w:rPr>
              <w:t>занятия</w:t>
            </w:r>
          </w:p>
        </w:tc>
        <w:tc>
          <w:tcPr>
            <w:tcW w:w="10172" w:type="dxa"/>
          </w:tcPr>
          <w:p w:rsidR="005C5762" w:rsidRPr="00693B00" w:rsidRDefault="005C5762" w:rsidP="0062364A">
            <w:r w:rsidRPr="00693B00">
              <w:rPr>
                <w:sz w:val="28"/>
                <w:szCs w:val="22"/>
              </w:rPr>
              <w:t>Комбинированное</w:t>
            </w:r>
          </w:p>
        </w:tc>
      </w:tr>
      <w:tr w:rsidR="005C5762" w:rsidTr="00823700">
        <w:tc>
          <w:tcPr>
            <w:tcW w:w="4786" w:type="dxa"/>
          </w:tcPr>
          <w:p w:rsidR="005C5762" w:rsidRPr="00693B00" w:rsidRDefault="005C5762" w:rsidP="00693B00">
            <w:pPr>
              <w:jc w:val="center"/>
            </w:pPr>
            <w:r w:rsidRPr="00693B00">
              <w:rPr>
                <w:b/>
                <w:sz w:val="28"/>
                <w:szCs w:val="22"/>
              </w:rPr>
              <w:t>Тема занятия</w:t>
            </w:r>
          </w:p>
        </w:tc>
        <w:tc>
          <w:tcPr>
            <w:tcW w:w="10172" w:type="dxa"/>
          </w:tcPr>
          <w:p w:rsidR="005C5762" w:rsidRPr="00693B00" w:rsidRDefault="005C5762" w:rsidP="0062364A">
            <w:r w:rsidRPr="00693B00">
              <w:rPr>
                <w:sz w:val="28"/>
                <w:szCs w:val="22"/>
              </w:rPr>
              <w:t>«Путешествие по следам осени»</w:t>
            </w:r>
          </w:p>
        </w:tc>
      </w:tr>
      <w:tr w:rsidR="005C5762" w:rsidTr="00823700">
        <w:tc>
          <w:tcPr>
            <w:tcW w:w="4786" w:type="dxa"/>
          </w:tcPr>
          <w:p w:rsidR="005C5762" w:rsidRPr="00693B00" w:rsidRDefault="005C5762" w:rsidP="00693B00">
            <w:pPr>
              <w:jc w:val="center"/>
            </w:pPr>
            <w:r w:rsidRPr="00693B00">
              <w:rPr>
                <w:b/>
                <w:sz w:val="28"/>
                <w:szCs w:val="22"/>
              </w:rPr>
              <w:t>Длительность</w:t>
            </w:r>
          </w:p>
        </w:tc>
        <w:tc>
          <w:tcPr>
            <w:tcW w:w="10172" w:type="dxa"/>
          </w:tcPr>
          <w:p w:rsidR="005C5762" w:rsidRPr="00693B00" w:rsidRDefault="005C5762" w:rsidP="0062364A">
            <w:r w:rsidRPr="00693B00">
              <w:rPr>
                <w:sz w:val="28"/>
                <w:szCs w:val="22"/>
              </w:rPr>
              <w:t>Полное</w:t>
            </w:r>
            <w:r w:rsidRPr="00693B00">
              <w:rPr>
                <w:spacing w:val="-2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занятие</w:t>
            </w:r>
            <w:r w:rsidRPr="00693B00">
              <w:rPr>
                <w:spacing w:val="-4"/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25</w:t>
            </w:r>
            <w:r w:rsidRPr="00693B00">
              <w:rPr>
                <w:sz w:val="28"/>
                <w:szCs w:val="22"/>
              </w:rPr>
              <w:t xml:space="preserve"> минут</w:t>
            </w:r>
          </w:p>
        </w:tc>
      </w:tr>
      <w:tr w:rsidR="005C5762" w:rsidTr="00823700">
        <w:trPr>
          <w:trHeight w:val="1204"/>
        </w:trPr>
        <w:tc>
          <w:tcPr>
            <w:tcW w:w="4786" w:type="dxa"/>
          </w:tcPr>
          <w:p w:rsidR="005C5762" w:rsidRPr="00693B00" w:rsidRDefault="005C5762" w:rsidP="00693B00">
            <w:pPr>
              <w:jc w:val="center"/>
            </w:pPr>
            <w:r w:rsidRPr="00693B00">
              <w:rPr>
                <w:b/>
                <w:sz w:val="28"/>
                <w:szCs w:val="22"/>
              </w:rPr>
              <w:t>Цель</w:t>
            </w:r>
          </w:p>
        </w:tc>
        <w:tc>
          <w:tcPr>
            <w:tcW w:w="10172" w:type="dxa"/>
          </w:tcPr>
          <w:p w:rsidR="005C5762" w:rsidRPr="00376CBC" w:rsidRDefault="005C5762" w:rsidP="00376CBC">
            <w:pPr>
              <w:pStyle w:val="c5"/>
              <w:shd w:val="clear" w:color="auto" w:fill="FFFFFF"/>
              <w:spacing w:before="0" w:beforeAutospacing="0" w:after="0" w:afterAutospacing="0"/>
              <w:ind w:right="-58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93B00">
              <w:rPr>
                <w:rStyle w:val="c8"/>
                <w:color w:val="000000"/>
                <w:sz w:val="28"/>
                <w:szCs w:val="28"/>
              </w:rPr>
              <w:t>Закрепить представления детей о характерных признаках осени и осенних явлениях. Расширять знания детей о явлениях живой и неживой природы: почему листья желтеют и опадают и как они опадают. Учить устанавливать причинно-следственные связи.</w:t>
            </w:r>
          </w:p>
        </w:tc>
      </w:tr>
      <w:tr w:rsidR="005C5762" w:rsidTr="00823700">
        <w:trPr>
          <w:trHeight w:val="3588"/>
        </w:trPr>
        <w:tc>
          <w:tcPr>
            <w:tcW w:w="4786" w:type="dxa"/>
          </w:tcPr>
          <w:p w:rsidR="005C5762" w:rsidRPr="00693B00" w:rsidRDefault="005C5762" w:rsidP="00693B00">
            <w:pPr>
              <w:jc w:val="center"/>
            </w:pPr>
            <w:r w:rsidRPr="00693B00">
              <w:rPr>
                <w:b/>
                <w:sz w:val="28"/>
                <w:szCs w:val="22"/>
              </w:rPr>
              <w:t>Задачи</w:t>
            </w:r>
          </w:p>
        </w:tc>
        <w:tc>
          <w:tcPr>
            <w:tcW w:w="10172" w:type="dxa"/>
          </w:tcPr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93B00">
              <w:rPr>
                <w:rStyle w:val="Strong"/>
                <w:color w:val="111111"/>
                <w:sz w:val="28"/>
                <w:szCs w:val="28"/>
                <w:bdr w:val="none" w:sz="0" w:space="0" w:color="auto" w:frame="1"/>
              </w:rPr>
              <w:t>Коррекционно - образовательные:</w:t>
            </w:r>
            <w:r w:rsidRPr="00693B00">
              <w:rPr>
                <w:color w:val="111111"/>
                <w:sz w:val="28"/>
                <w:szCs w:val="28"/>
              </w:rPr>
              <w:t> 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693B00">
              <w:rPr>
                <w:color w:val="111111"/>
                <w:sz w:val="28"/>
                <w:szCs w:val="28"/>
              </w:rPr>
              <w:t>1. Обобщить и систематизировать знания детей о характерных признаках осени и осенних явлениях.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93B00">
              <w:rPr>
                <w:color w:val="111111"/>
                <w:sz w:val="28"/>
                <w:szCs w:val="28"/>
              </w:rPr>
              <w:t xml:space="preserve">     2. </w:t>
            </w:r>
            <w:r w:rsidRPr="00693B00">
              <w:rPr>
                <w:color w:val="000000"/>
                <w:sz w:val="28"/>
                <w:szCs w:val="28"/>
                <w:shd w:val="clear" w:color="auto" w:fill="FFFFFF"/>
              </w:rPr>
              <w:t>Закрепить умения устанавливать связь между признаками в природе и умения отстаивать свою точку зрения, делать выводы (рассуждать, доказывать, выстраивать предложения, устанавливать причинно-следственные связи)</w:t>
            </w:r>
          </w:p>
          <w:p w:rsidR="005C5762" w:rsidRDefault="005C5762" w:rsidP="00693B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93B00">
              <w:rPr>
                <w:color w:val="000000"/>
                <w:sz w:val="28"/>
                <w:szCs w:val="28"/>
                <w:shd w:val="clear" w:color="auto" w:fill="FFFFFF"/>
              </w:rPr>
              <w:t xml:space="preserve">     3. Исследовать строение листа, опытным путём сделать вывод о наличии зелёного вещества (хлорофилла) в листьях.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4. Опытным путём показать и рассказать, как в природе образуются облака, и  идёт дождь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5</w:t>
            </w:r>
            <w:r w:rsidRPr="00693B00">
              <w:rPr>
                <w:color w:val="000000"/>
                <w:sz w:val="28"/>
                <w:szCs w:val="28"/>
                <w:shd w:val="clear" w:color="auto" w:fill="FFFFFF"/>
              </w:rPr>
              <w:t>. Закреплять умение детей составлять слово из букв.</w:t>
            </w:r>
          </w:p>
          <w:p w:rsidR="005C5762" w:rsidRPr="00376CBC" w:rsidRDefault="005C5762" w:rsidP="00376CB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693B00">
              <w:rPr>
                <w:color w:val="111111"/>
                <w:sz w:val="28"/>
                <w:szCs w:val="28"/>
              </w:rPr>
              <w:t xml:space="preserve">     </w:t>
            </w:r>
            <w:r w:rsidRPr="00693B00">
              <w:rPr>
                <w:rStyle w:val="Strong"/>
                <w:color w:val="111111"/>
                <w:sz w:val="28"/>
                <w:szCs w:val="28"/>
                <w:bdr w:val="none" w:sz="0" w:space="0" w:color="auto" w:frame="1"/>
              </w:rPr>
              <w:t>Коррекционно - развивающие:</w:t>
            </w:r>
            <w:r w:rsidRPr="00693B00">
              <w:rPr>
                <w:b/>
                <w:color w:val="111111"/>
                <w:sz w:val="28"/>
                <w:szCs w:val="28"/>
              </w:rPr>
              <w:t> 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93B00">
              <w:rPr>
                <w:color w:val="111111"/>
                <w:sz w:val="28"/>
                <w:szCs w:val="28"/>
              </w:rPr>
              <w:t xml:space="preserve">1. Развивать познавательную активность детей в процессе экспериментирования;            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93B00">
              <w:rPr>
                <w:color w:val="111111"/>
                <w:sz w:val="28"/>
                <w:szCs w:val="28"/>
              </w:rPr>
              <w:t xml:space="preserve">2. Развивать умственные операции: сравнение, обобщение, способность анализировать;               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93B00">
              <w:rPr>
                <w:color w:val="111111"/>
                <w:sz w:val="28"/>
                <w:szCs w:val="28"/>
              </w:rPr>
              <w:t xml:space="preserve">     3. Активизировать и обогащать словарь детей существительными, прилагательными и  глаголами по теме занятия, развивать связную речь.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rStyle w:val="Strong"/>
                <w:color w:val="111111"/>
                <w:sz w:val="28"/>
                <w:szCs w:val="28"/>
                <w:bdr w:val="none" w:sz="0" w:space="0" w:color="auto" w:frame="1"/>
              </w:rPr>
            </w:pPr>
            <w:r w:rsidRPr="00693B00">
              <w:rPr>
                <w:rStyle w:val="Strong"/>
                <w:color w:val="111111"/>
                <w:sz w:val="28"/>
                <w:szCs w:val="28"/>
                <w:bdr w:val="none" w:sz="0" w:space="0" w:color="auto" w:frame="1"/>
              </w:rPr>
              <w:t>Коррекционно-воспитательные: 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693B00">
              <w:rPr>
                <w:rStyle w:val="Strong"/>
                <w:sz w:val="28"/>
                <w:szCs w:val="28"/>
                <w:bdr w:val="none" w:sz="0" w:space="0" w:color="auto" w:frame="1"/>
              </w:rPr>
              <w:t>1.</w:t>
            </w:r>
            <w:r w:rsidRPr="00693B00">
              <w:rPr>
                <w:color w:val="111111"/>
                <w:sz w:val="28"/>
                <w:szCs w:val="28"/>
              </w:rPr>
              <w:t xml:space="preserve">Воспитывать любознательность, желание участвовать в опытах; </w:t>
            </w:r>
          </w:p>
          <w:p w:rsidR="005C5762" w:rsidRPr="00823700" w:rsidRDefault="005C5762" w:rsidP="00823700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23700">
              <w:rPr>
                <w:sz w:val="28"/>
                <w:szCs w:val="28"/>
              </w:rPr>
              <w:t>2.Воспитывать умение работать в группе, договариваться, учитывать мнение партнёра.</w:t>
            </w:r>
          </w:p>
        </w:tc>
      </w:tr>
      <w:tr w:rsidR="005C5762" w:rsidTr="00823700">
        <w:tc>
          <w:tcPr>
            <w:tcW w:w="4786" w:type="dxa"/>
          </w:tcPr>
          <w:p w:rsidR="005C5762" w:rsidRPr="00693B00" w:rsidRDefault="005C5762" w:rsidP="00693B00">
            <w:pPr>
              <w:jc w:val="center"/>
            </w:pPr>
            <w:r w:rsidRPr="00693B00">
              <w:rPr>
                <w:b/>
                <w:sz w:val="28"/>
                <w:szCs w:val="22"/>
              </w:rPr>
              <w:t>Планируемые образовательные</w:t>
            </w:r>
            <w:r w:rsidRPr="00693B00">
              <w:rPr>
                <w:b/>
                <w:spacing w:val="-1"/>
                <w:sz w:val="28"/>
                <w:szCs w:val="22"/>
              </w:rPr>
              <w:t xml:space="preserve"> </w:t>
            </w:r>
            <w:r w:rsidRPr="00693B00">
              <w:rPr>
                <w:b/>
                <w:sz w:val="28"/>
                <w:szCs w:val="22"/>
              </w:rPr>
              <w:t>результаты</w:t>
            </w:r>
          </w:p>
        </w:tc>
        <w:tc>
          <w:tcPr>
            <w:tcW w:w="10172" w:type="dxa"/>
          </w:tcPr>
          <w:p w:rsidR="005C5762" w:rsidRPr="00693B00" w:rsidRDefault="005C5762" w:rsidP="00693B0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right="100" w:firstLine="0"/>
              <w:rPr>
                <w:sz w:val="28"/>
              </w:rPr>
            </w:pPr>
            <w:r w:rsidRPr="00693B00">
              <w:rPr>
                <w:sz w:val="28"/>
              </w:rPr>
              <w:t>Знают строение листа, наличие в листьях зелёного вещества.</w:t>
            </w:r>
          </w:p>
          <w:p w:rsidR="005C5762" w:rsidRPr="00693B00" w:rsidRDefault="005C5762" w:rsidP="00693B00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1" w:lineRule="exact"/>
              <w:ind w:left="271" w:hanging="164"/>
              <w:rPr>
                <w:sz w:val="28"/>
              </w:rPr>
            </w:pPr>
            <w:r w:rsidRPr="00693B00">
              <w:rPr>
                <w:sz w:val="28"/>
              </w:rPr>
              <w:t>Знают, какие изменения происходят в природе осенью и могут рассказать о них.</w:t>
            </w:r>
          </w:p>
          <w:p w:rsidR="005C5762" w:rsidRPr="00693B00" w:rsidRDefault="005C5762" w:rsidP="00693B00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2" w:lineRule="exact"/>
              <w:ind w:left="271" w:hanging="164"/>
              <w:rPr>
                <w:sz w:val="28"/>
              </w:rPr>
            </w:pPr>
            <w:r w:rsidRPr="00693B00">
              <w:rPr>
                <w:sz w:val="28"/>
              </w:rPr>
              <w:t>Воспроизводят опыты с листьями.</w:t>
            </w:r>
          </w:p>
          <w:p w:rsidR="005C5762" w:rsidRPr="00693B00" w:rsidRDefault="005C5762" w:rsidP="0062364A">
            <w:r w:rsidRPr="00693B00">
              <w:rPr>
                <w:sz w:val="28"/>
                <w:szCs w:val="22"/>
              </w:rPr>
              <w:t xml:space="preserve"> -  Знают о природном явлении - дождь.</w:t>
            </w:r>
          </w:p>
        </w:tc>
      </w:tr>
      <w:tr w:rsidR="005C5762" w:rsidTr="00823700">
        <w:tc>
          <w:tcPr>
            <w:tcW w:w="4786" w:type="dxa"/>
          </w:tcPr>
          <w:p w:rsidR="005C5762" w:rsidRPr="00693B00" w:rsidRDefault="005C5762" w:rsidP="00693B00">
            <w:pPr>
              <w:jc w:val="center"/>
            </w:pPr>
            <w:r w:rsidRPr="00693B00">
              <w:rPr>
                <w:b/>
                <w:sz w:val="28"/>
                <w:szCs w:val="22"/>
              </w:rPr>
              <w:t>Используемые</w:t>
            </w:r>
            <w:r w:rsidRPr="00693B00">
              <w:rPr>
                <w:b/>
                <w:spacing w:val="-7"/>
                <w:sz w:val="28"/>
                <w:szCs w:val="22"/>
              </w:rPr>
              <w:t xml:space="preserve"> </w:t>
            </w:r>
            <w:r w:rsidRPr="00693B00">
              <w:rPr>
                <w:b/>
                <w:sz w:val="28"/>
                <w:szCs w:val="22"/>
              </w:rPr>
              <w:t>технологии</w:t>
            </w:r>
          </w:p>
        </w:tc>
        <w:tc>
          <w:tcPr>
            <w:tcW w:w="10172" w:type="dxa"/>
          </w:tcPr>
          <w:p w:rsidR="005C5762" w:rsidRPr="00693B00" w:rsidRDefault="005C5762" w:rsidP="00693B0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15" w:lineRule="exact"/>
              <w:ind w:left="271"/>
              <w:rPr>
                <w:color w:val="000000"/>
                <w:sz w:val="28"/>
              </w:rPr>
            </w:pPr>
            <w:r w:rsidRPr="00693B00">
              <w:rPr>
                <w:color w:val="000000"/>
                <w:sz w:val="28"/>
              </w:rPr>
              <w:t>Квест</w:t>
            </w:r>
            <w:r>
              <w:rPr>
                <w:color w:val="000000"/>
                <w:sz w:val="28"/>
              </w:rPr>
              <w:t xml:space="preserve"> –</w:t>
            </w:r>
            <w:r w:rsidRPr="00693B00">
              <w:rPr>
                <w:color w:val="000000"/>
                <w:spacing w:val="-4"/>
                <w:sz w:val="28"/>
              </w:rPr>
              <w:t xml:space="preserve"> </w:t>
            </w:r>
            <w:r w:rsidRPr="00693B00">
              <w:rPr>
                <w:color w:val="000000"/>
                <w:sz w:val="28"/>
              </w:rPr>
              <w:t>технология</w:t>
            </w:r>
            <w:r>
              <w:rPr>
                <w:color w:val="000000"/>
                <w:sz w:val="28"/>
              </w:rPr>
              <w:t>.</w:t>
            </w:r>
          </w:p>
          <w:p w:rsidR="005C5762" w:rsidRPr="00693B00" w:rsidRDefault="005C5762" w:rsidP="00693B0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322" w:lineRule="exact"/>
              <w:ind w:right="92" w:firstLine="0"/>
              <w:rPr>
                <w:sz w:val="28"/>
              </w:rPr>
            </w:pPr>
            <w:r w:rsidRPr="00693B00">
              <w:rPr>
                <w:color w:val="000000"/>
                <w:sz w:val="28"/>
              </w:rPr>
              <w:t>Здоровьесберегающая</w:t>
            </w:r>
            <w:r w:rsidRPr="00693B00">
              <w:rPr>
                <w:color w:val="000000"/>
                <w:spacing w:val="56"/>
                <w:sz w:val="28"/>
              </w:rPr>
              <w:t xml:space="preserve"> </w:t>
            </w:r>
            <w:r w:rsidRPr="00693B00">
              <w:rPr>
                <w:color w:val="000000"/>
                <w:sz w:val="28"/>
              </w:rPr>
              <w:t>технология</w:t>
            </w:r>
            <w:r w:rsidRPr="00693B00">
              <w:rPr>
                <w:color w:val="000000"/>
                <w:spacing w:val="56"/>
                <w:sz w:val="28"/>
              </w:rPr>
              <w:t xml:space="preserve"> </w:t>
            </w:r>
            <w:r w:rsidRPr="00693B00">
              <w:rPr>
                <w:color w:val="000000"/>
                <w:sz w:val="28"/>
              </w:rPr>
              <w:t>(пальчиковая гимнастика,</w:t>
            </w:r>
            <w:r w:rsidRPr="00693B00"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pacing w:val="-67"/>
                <w:sz w:val="28"/>
              </w:rPr>
              <w:t xml:space="preserve">                         </w:t>
            </w:r>
            <w:r>
              <w:rPr>
                <w:color w:val="000000"/>
                <w:sz w:val="28"/>
              </w:rPr>
              <w:t>нейроупражнения «Осень»</w:t>
            </w:r>
            <w:r w:rsidRPr="00693B00">
              <w:rPr>
                <w:color w:val="000000"/>
                <w:sz w:val="28"/>
              </w:rPr>
              <w:t>)</w:t>
            </w:r>
            <w:r>
              <w:rPr>
                <w:color w:val="000000"/>
                <w:sz w:val="28"/>
              </w:rPr>
              <w:t>.</w:t>
            </w:r>
          </w:p>
          <w:p w:rsidR="005C5762" w:rsidRPr="00693B00" w:rsidRDefault="005C5762" w:rsidP="00693B00">
            <w:pPr>
              <w:ind w:left="108"/>
            </w:pPr>
            <w:r w:rsidRPr="00693B00">
              <w:rPr>
                <w:sz w:val="28"/>
                <w:szCs w:val="22"/>
              </w:rPr>
              <w:t>- Опытно-экспериментальная</w:t>
            </w:r>
            <w:r>
              <w:rPr>
                <w:sz w:val="28"/>
                <w:szCs w:val="22"/>
              </w:rPr>
              <w:t>.</w:t>
            </w:r>
          </w:p>
        </w:tc>
      </w:tr>
      <w:tr w:rsidR="005C5762" w:rsidTr="00823700">
        <w:tc>
          <w:tcPr>
            <w:tcW w:w="4786" w:type="dxa"/>
          </w:tcPr>
          <w:p w:rsidR="005C5762" w:rsidRPr="00693B00" w:rsidRDefault="005C5762" w:rsidP="00693B00">
            <w:pPr>
              <w:jc w:val="center"/>
            </w:pPr>
            <w:r w:rsidRPr="00693B00">
              <w:rPr>
                <w:b/>
                <w:sz w:val="28"/>
                <w:szCs w:val="22"/>
              </w:rPr>
              <w:t>Методы</w:t>
            </w:r>
            <w:r w:rsidRPr="00693B00">
              <w:rPr>
                <w:b/>
                <w:spacing w:val="-2"/>
                <w:sz w:val="28"/>
                <w:szCs w:val="22"/>
              </w:rPr>
              <w:t xml:space="preserve"> </w:t>
            </w:r>
            <w:r w:rsidRPr="00693B00">
              <w:rPr>
                <w:b/>
                <w:sz w:val="28"/>
                <w:szCs w:val="22"/>
              </w:rPr>
              <w:t>и</w:t>
            </w:r>
            <w:r w:rsidRPr="00693B00">
              <w:rPr>
                <w:b/>
                <w:spacing w:val="-2"/>
                <w:sz w:val="28"/>
                <w:szCs w:val="22"/>
              </w:rPr>
              <w:t xml:space="preserve"> </w:t>
            </w:r>
            <w:r w:rsidRPr="00693B00">
              <w:rPr>
                <w:b/>
                <w:sz w:val="28"/>
                <w:szCs w:val="22"/>
              </w:rPr>
              <w:t>приёмы</w:t>
            </w:r>
          </w:p>
        </w:tc>
        <w:tc>
          <w:tcPr>
            <w:tcW w:w="10172" w:type="dxa"/>
          </w:tcPr>
          <w:p w:rsidR="005C5762" w:rsidRPr="00693B00" w:rsidRDefault="005C5762" w:rsidP="00693B00">
            <w:pPr>
              <w:pStyle w:val="TableParagraph"/>
              <w:spacing w:line="242" w:lineRule="auto"/>
              <w:ind w:left="108"/>
              <w:rPr>
                <w:color w:val="000000"/>
                <w:sz w:val="28"/>
              </w:rPr>
            </w:pPr>
            <w:r w:rsidRPr="00693B00">
              <w:rPr>
                <w:b/>
                <w:color w:val="000000"/>
                <w:sz w:val="28"/>
              </w:rPr>
              <w:t>Практические</w:t>
            </w:r>
            <w:r w:rsidRPr="00693B00">
              <w:rPr>
                <w:color w:val="000000"/>
                <w:sz w:val="28"/>
              </w:rPr>
              <w:t>:</w:t>
            </w:r>
            <w:r w:rsidRPr="00693B00">
              <w:rPr>
                <w:color w:val="000000"/>
                <w:spacing w:val="11"/>
                <w:sz w:val="28"/>
              </w:rPr>
              <w:t xml:space="preserve"> </w:t>
            </w:r>
            <w:r w:rsidRPr="00693B00">
              <w:rPr>
                <w:color w:val="000000"/>
                <w:sz w:val="28"/>
              </w:rPr>
              <w:t>Опыты, эксперименты с листьями, работа с картой.</w:t>
            </w:r>
          </w:p>
          <w:p w:rsidR="005C5762" w:rsidRPr="00693B00" w:rsidRDefault="005C5762" w:rsidP="00693B00">
            <w:pPr>
              <w:pStyle w:val="TableParagraph"/>
              <w:spacing w:line="317" w:lineRule="exact"/>
              <w:ind w:left="108"/>
              <w:rPr>
                <w:color w:val="000000"/>
                <w:sz w:val="28"/>
              </w:rPr>
            </w:pPr>
            <w:r w:rsidRPr="00693B00">
              <w:rPr>
                <w:b/>
                <w:color w:val="000000"/>
                <w:sz w:val="28"/>
              </w:rPr>
              <w:t>Наглядные</w:t>
            </w:r>
            <w:r w:rsidRPr="00693B00">
              <w:rPr>
                <w:color w:val="000000"/>
                <w:sz w:val="28"/>
              </w:rPr>
              <w:t>: рассматривание, наблюдение.</w:t>
            </w:r>
          </w:p>
          <w:p w:rsidR="005C5762" w:rsidRPr="00693B00" w:rsidRDefault="005C5762" w:rsidP="0062364A">
            <w:r w:rsidRPr="00693B00">
              <w:rPr>
                <w:b/>
                <w:color w:val="000000"/>
                <w:sz w:val="28"/>
                <w:szCs w:val="22"/>
              </w:rPr>
              <w:t xml:space="preserve"> Словесные</w:t>
            </w:r>
            <w:r w:rsidRPr="00693B00">
              <w:rPr>
                <w:color w:val="000000"/>
                <w:sz w:val="28"/>
                <w:szCs w:val="22"/>
              </w:rPr>
              <w:t>:</w:t>
            </w:r>
            <w:r w:rsidRPr="00693B00">
              <w:rPr>
                <w:color w:val="000000"/>
                <w:spacing w:val="-3"/>
                <w:sz w:val="28"/>
                <w:szCs w:val="22"/>
              </w:rPr>
              <w:t xml:space="preserve">  беседа.</w:t>
            </w:r>
          </w:p>
        </w:tc>
      </w:tr>
      <w:tr w:rsidR="005C5762" w:rsidTr="00823700">
        <w:tc>
          <w:tcPr>
            <w:tcW w:w="4786" w:type="dxa"/>
          </w:tcPr>
          <w:p w:rsidR="005C5762" w:rsidRPr="00693B00" w:rsidRDefault="005C5762" w:rsidP="00693B00">
            <w:pPr>
              <w:jc w:val="center"/>
            </w:pPr>
            <w:r w:rsidRPr="00693B00">
              <w:rPr>
                <w:b/>
                <w:sz w:val="28"/>
                <w:szCs w:val="22"/>
              </w:rPr>
              <w:t>Материалы</w:t>
            </w:r>
            <w:r w:rsidRPr="00693B00">
              <w:rPr>
                <w:b/>
                <w:spacing w:val="-3"/>
                <w:sz w:val="28"/>
                <w:szCs w:val="22"/>
              </w:rPr>
              <w:t xml:space="preserve"> </w:t>
            </w:r>
            <w:r w:rsidRPr="00693B00">
              <w:rPr>
                <w:b/>
                <w:sz w:val="28"/>
                <w:szCs w:val="22"/>
              </w:rPr>
              <w:t>и</w:t>
            </w:r>
            <w:r w:rsidRPr="00693B00">
              <w:rPr>
                <w:b/>
                <w:spacing w:val="-4"/>
                <w:sz w:val="28"/>
                <w:szCs w:val="22"/>
              </w:rPr>
              <w:t xml:space="preserve"> </w:t>
            </w:r>
            <w:r w:rsidRPr="00693B00">
              <w:rPr>
                <w:b/>
                <w:sz w:val="28"/>
                <w:szCs w:val="22"/>
              </w:rPr>
              <w:t>оборудование</w:t>
            </w:r>
          </w:p>
        </w:tc>
        <w:tc>
          <w:tcPr>
            <w:tcW w:w="10172" w:type="dxa"/>
          </w:tcPr>
          <w:p w:rsidR="005C5762" w:rsidRPr="00693B00" w:rsidRDefault="005C5762" w:rsidP="00823700">
            <w:pPr>
              <w:pStyle w:val="TableParagraph"/>
              <w:spacing w:line="322" w:lineRule="exact"/>
              <w:ind w:right="95"/>
              <w:rPr>
                <w:color w:val="000000"/>
                <w:sz w:val="28"/>
              </w:rPr>
            </w:pPr>
            <w:r w:rsidRPr="00693B00">
              <w:rPr>
                <w:color w:val="000000"/>
                <w:sz w:val="28"/>
              </w:rPr>
              <w:t xml:space="preserve">Тайное письмо, карта маршрута, листья из бумаги, буквы, конверты с заданиями. </w:t>
            </w:r>
          </w:p>
          <w:p w:rsidR="005C5762" w:rsidRPr="00693B00" w:rsidRDefault="005C5762" w:rsidP="00693B00">
            <w:pPr>
              <w:pStyle w:val="TableParagraph"/>
              <w:spacing w:line="322" w:lineRule="exact"/>
              <w:ind w:left="108" w:right="95"/>
              <w:rPr>
                <w:color w:val="000000"/>
                <w:sz w:val="28"/>
              </w:rPr>
            </w:pPr>
            <w:r w:rsidRPr="00693B00">
              <w:rPr>
                <w:color w:val="000000"/>
                <w:sz w:val="28"/>
              </w:rPr>
              <w:t>Стол № 1- листья настоящие крупные и мелкие, разной формы, лупы;</w:t>
            </w:r>
          </w:p>
          <w:p w:rsidR="005C5762" w:rsidRPr="00693B00" w:rsidRDefault="005C5762" w:rsidP="00693B00">
            <w:pPr>
              <w:pStyle w:val="TableParagraph"/>
              <w:spacing w:line="322" w:lineRule="exact"/>
              <w:ind w:left="108" w:right="95"/>
              <w:rPr>
                <w:color w:val="000000"/>
                <w:sz w:val="28"/>
              </w:rPr>
            </w:pPr>
            <w:r w:rsidRPr="00693B00">
              <w:rPr>
                <w:color w:val="000000"/>
                <w:sz w:val="28"/>
              </w:rPr>
              <w:t>Стол № 2 –</w:t>
            </w:r>
            <w:r>
              <w:rPr>
                <w:color w:val="000000"/>
                <w:sz w:val="28"/>
              </w:rPr>
              <w:t>листья пекинской капусты, пищевой краситель</w:t>
            </w:r>
            <w:r w:rsidRPr="00693B00">
              <w:rPr>
                <w:color w:val="000000"/>
                <w:sz w:val="28"/>
              </w:rPr>
              <w:t>, вода, стаканчики;</w:t>
            </w:r>
          </w:p>
          <w:p w:rsidR="005C5762" w:rsidRPr="00693B00" w:rsidRDefault="005C5762" w:rsidP="00693B00">
            <w:pPr>
              <w:pStyle w:val="TableParagraph"/>
              <w:spacing w:line="322" w:lineRule="exact"/>
              <w:ind w:left="108" w:right="95"/>
              <w:rPr>
                <w:color w:val="000000"/>
                <w:sz w:val="28"/>
              </w:rPr>
            </w:pPr>
            <w:r w:rsidRPr="00693B00">
              <w:rPr>
                <w:color w:val="000000"/>
                <w:sz w:val="28"/>
              </w:rPr>
              <w:t>Стол № 3 – зелёные листья, кусочки белой ткани, деревянные кубики;</w:t>
            </w:r>
          </w:p>
          <w:p w:rsidR="005C5762" w:rsidRPr="00693B00" w:rsidRDefault="005C5762" w:rsidP="0062364A">
            <w:r w:rsidRPr="00693B00">
              <w:rPr>
                <w:color w:val="000000"/>
                <w:sz w:val="28"/>
                <w:szCs w:val="22"/>
              </w:rPr>
              <w:t xml:space="preserve">  Стол № 4 – банка с водой, пена для бритья, пипетки, стакан с</w:t>
            </w:r>
            <w:r>
              <w:rPr>
                <w:color w:val="000000"/>
                <w:sz w:val="28"/>
                <w:szCs w:val="22"/>
              </w:rPr>
              <w:t xml:space="preserve"> водой, окрашенной в синий цвет</w:t>
            </w:r>
            <w:r w:rsidRPr="00693B00">
              <w:rPr>
                <w:color w:val="000000"/>
                <w:sz w:val="28"/>
                <w:szCs w:val="22"/>
              </w:rPr>
              <w:t>.</w:t>
            </w:r>
          </w:p>
        </w:tc>
      </w:tr>
    </w:tbl>
    <w:p w:rsidR="005C5762" w:rsidRDefault="005C5762" w:rsidP="00823700">
      <w:pPr>
        <w:spacing w:before="63" w:after="51"/>
        <w:rPr>
          <w:b/>
          <w:sz w:val="28"/>
        </w:rPr>
      </w:pPr>
      <w:r>
        <w:rPr>
          <w:b/>
          <w:sz w:val="28"/>
        </w:rPr>
        <w:t>Логика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0"/>
        <w:gridCol w:w="2529"/>
        <w:gridCol w:w="3509"/>
        <w:gridCol w:w="3101"/>
        <w:gridCol w:w="2481"/>
      </w:tblGrid>
      <w:tr w:rsidR="005C5762" w:rsidTr="00693B00">
        <w:tc>
          <w:tcPr>
            <w:tcW w:w="2940" w:type="dxa"/>
          </w:tcPr>
          <w:p w:rsidR="005C5762" w:rsidRPr="00693B00" w:rsidRDefault="005C5762" w:rsidP="00693B00">
            <w:pPr>
              <w:spacing w:before="63" w:after="51"/>
              <w:jc w:val="center"/>
              <w:rPr>
                <w:b/>
                <w:sz w:val="28"/>
              </w:rPr>
            </w:pPr>
            <w:r w:rsidRPr="00693B00">
              <w:rPr>
                <w:b/>
                <w:sz w:val="28"/>
                <w:szCs w:val="22"/>
              </w:rPr>
              <w:t>Этап, его продолжительность</w:t>
            </w:r>
          </w:p>
        </w:tc>
        <w:tc>
          <w:tcPr>
            <w:tcW w:w="2529" w:type="dxa"/>
          </w:tcPr>
          <w:p w:rsidR="005C5762" w:rsidRPr="00693B00" w:rsidRDefault="005C5762" w:rsidP="00693B00">
            <w:pPr>
              <w:spacing w:before="63" w:after="51"/>
              <w:jc w:val="center"/>
              <w:rPr>
                <w:b/>
                <w:sz w:val="28"/>
              </w:rPr>
            </w:pPr>
            <w:r w:rsidRPr="00693B00">
              <w:rPr>
                <w:b/>
                <w:sz w:val="28"/>
                <w:szCs w:val="22"/>
              </w:rPr>
              <w:t>Виды деятельности</w:t>
            </w:r>
          </w:p>
        </w:tc>
        <w:tc>
          <w:tcPr>
            <w:tcW w:w="3509" w:type="dxa"/>
          </w:tcPr>
          <w:p w:rsidR="005C5762" w:rsidRPr="00693B00" w:rsidRDefault="005C5762" w:rsidP="00693B00">
            <w:pPr>
              <w:spacing w:before="63" w:after="51"/>
              <w:jc w:val="center"/>
              <w:rPr>
                <w:b/>
                <w:sz w:val="28"/>
              </w:rPr>
            </w:pPr>
            <w:r w:rsidRPr="00693B00">
              <w:rPr>
                <w:b/>
                <w:sz w:val="28"/>
                <w:szCs w:val="22"/>
              </w:rPr>
              <w:t>Деятельность педагога</w:t>
            </w:r>
          </w:p>
        </w:tc>
        <w:tc>
          <w:tcPr>
            <w:tcW w:w="3101" w:type="dxa"/>
          </w:tcPr>
          <w:p w:rsidR="005C5762" w:rsidRPr="00693B00" w:rsidRDefault="005C5762" w:rsidP="00693B00">
            <w:pPr>
              <w:spacing w:before="63" w:after="51"/>
              <w:jc w:val="center"/>
              <w:rPr>
                <w:b/>
                <w:sz w:val="28"/>
              </w:rPr>
            </w:pPr>
            <w:r w:rsidRPr="00693B00">
              <w:rPr>
                <w:b/>
                <w:sz w:val="28"/>
                <w:szCs w:val="22"/>
              </w:rPr>
              <w:t>Деятельность воспитанников с ОВЗ</w:t>
            </w:r>
          </w:p>
        </w:tc>
        <w:tc>
          <w:tcPr>
            <w:tcW w:w="2481" w:type="dxa"/>
          </w:tcPr>
          <w:p w:rsidR="005C5762" w:rsidRPr="00693B00" w:rsidRDefault="005C5762" w:rsidP="00693B00">
            <w:pPr>
              <w:spacing w:before="63" w:after="51"/>
              <w:jc w:val="center"/>
              <w:rPr>
                <w:b/>
                <w:sz w:val="28"/>
              </w:rPr>
            </w:pPr>
            <w:r w:rsidRPr="00693B00">
              <w:rPr>
                <w:b/>
                <w:sz w:val="28"/>
                <w:szCs w:val="22"/>
              </w:rPr>
              <w:t>Результат</w:t>
            </w:r>
          </w:p>
        </w:tc>
      </w:tr>
      <w:tr w:rsidR="005C5762" w:rsidTr="00693B00">
        <w:tc>
          <w:tcPr>
            <w:tcW w:w="2940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  <w:r w:rsidRPr="00693B00">
              <w:rPr>
                <w:b/>
                <w:sz w:val="28"/>
                <w:szCs w:val="22"/>
              </w:rPr>
              <w:t>Вводно-организационный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(3 минуты)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Интеграция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ОО «Речевое развитие»</w:t>
            </w:r>
          </w:p>
        </w:tc>
        <w:tc>
          <w:tcPr>
            <w:tcW w:w="2529" w:type="dxa"/>
          </w:tcPr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Коммуникативная</w:t>
            </w:r>
          </w:p>
        </w:tc>
        <w:tc>
          <w:tcPr>
            <w:tcW w:w="3509" w:type="dxa"/>
          </w:tcPr>
          <w:p w:rsidR="005C5762" w:rsidRPr="00693B00" w:rsidRDefault="005C5762" w:rsidP="0062364A">
            <w:pPr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>- Ребята, давайте поприветствуем гостей, теперь давайте мы поприветствуем друг друга.</w:t>
            </w:r>
          </w:p>
          <w:p w:rsidR="005C5762" w:rsidRPr="005A6E9A" w:rsidRDefault="005C5762" w:rsidP="0062364A">
            <w:pPr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>С Добрым утром! С Новым днём! С новым солнцем за окном! Утро доброе встречай! День хороший начинай! И я вам предлагаю начать наше занятие.</w:t>
            </w:r>
          </w:p>
        </w:tc>
        <w:tc>
          <w:tcPr>
            <w:tcW w:w="3101" w:type="dxa"/>
          </w:tcPr>
          <w:p w:rsidR="005C5762" w:rsidRPr="00693B00" w:rsidRDefault="005C5762" w:rsidP="00693B00">
            <w:pPr>
              <w:jc w:val="center"/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>Дети в кругу произносят слова утреннего приветствия.</w:t>
            </w: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</w:tc>
        <w:tc>
          <w:tcPr>
            <w:tcW w:w="2481" w:type="dxa"/>
          </w:tcPr>
          <w:p w:rsidR="005C5762" w:rsidRPr="00693B00" w:rsidRDefault="005C5762" w:rsidP="0062364A">
            <w:pPr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>Включаются в образовательную деятельность.</w:t>
            </w: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</w:tc>
      </w:tr>
      <w:tr w:rsidR="005C5762" w:rsidTr="00693B00">
        <w:tc>
          <w:tcPr>
            <w:tcW w:w="2940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  <w:r w:rsidRPr="00693B00">
              <w:rPr>
                <w:b/>
                <w:sz w:val="28"/>
                <w:szCs w:val="22"/>
              </w:rPr>
              <w:t>Мотивационно-побудительный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(4 минуты)</w:t>
            </w:r>
          </w:p>
        </w:tc>
        <w:tc>
          <w:tcPr>
            <w:tcW w:w="2529" w:type="dxa"/>
          </w:tcPr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Коммуникативная</w:t>
            </w:r>
          </w:p>
        </w:tc>
        <w:tc>
          <w:tcPr>
            <w:tcW w:w="3509" w:type="dxa"/>
          </w:tcPr>
          <w:p w:rsidR="005C5762" w:rsidRPr="00693B00" w:rsidRDefault="005C5762" w:rsidP="0062364A">
            <w:pPr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>Воспитатель обращает внимание детей на письмо. Читает его, предлагает детям отправиться в путешествие и узнать имя тайного друга.</w:t>
            </w:r>
          </w:p>
          <w:p w:rsidR="005C5762" w:rsidRPr="00693B00" w:rsidRDefault="005C5762" w:rsidP="0062364A">
            <w:pPr>
              <w:rPr>
                <w:sz w:val="28"/>
                <w:szCs w:val="28"/>
              </w:rPr>
            </w:pPr>
          </w:p>
          <w:p w:rsidR="005C5762" w:rsidRPr="00693B00" w:rsidRDefault="005C5762" w:rsidP="0062364A">
            <w:pPr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>Воспитатель предлагает детям начать путешествие, посмотрев на карту.</w:t>
            </w:r>
          </w:p>
          <w:p w:rsidR="005C5762" w:rsidRPr="00693B00" w:rsidRDefault="005C5762" w:rsidP="0062364A">
            <w:pPr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>На карте изображён жёлтый лист и конверт с заданием. Читает задание: назвать приметы осени, которые определяют время года.</w:t>
            </w:r>
          </w:p>
        </w:tc>
        <w:tc>
          <w:tcPr>
            <w:tcW w:w="3101" w:type="dxa"/>
          </w:tcPr>
          <w:p w:rsidR="005C5762" w:rsidRPr="00693B00" w:rsidRDefault="005C5762" w:rsidP="0062364A">
            <w:pPr>
              <w:rPr>
                <w:sz w:val="28"/>
              </w:rPr>
            </w:pPr>
            <w:r w:rsidRPr="00693B00">
              <w:rPr>
                <w:sz w:val="28"/>
                <w:szCs w:val="22"/>
              </w:rPr>
              <w:t>Дети слушают текст письма, соглашаются отправиться в путешествие.</w:t>
            </w:r>
          </w:p>
          <w:p w:rsidR="005C5762" w:rsidRPr="00693B00" w:rsidRDefault="005C5762" w:rsidP="0062364A">
            <w:pPr>
              <w:rPr>
                <w:sz w:val="28"/>
              </w:rPr>
            </w:pPr>
          </w:p>
          <w:p w:rsidR="005C5762" w:rsidRPr="00693B00" w:rsidRDefault="005C5762" w:rsidP="0062364A">
            <w:pPr>
              <w:rPr>
                <w:sz w:val="28"/>
              </w:rPr>
            </w:pPr>
          </w:p>
          <w:p w:rsidR="005C5762" w:rsidRPr="00693B00" w:rsidRDefault="005C5762" w:rsidP="0062364A">
            <w:pPr>
              <w:rPr>
                <w:sz w:val="28"/>
              </w:rPr>
            </w:pPr>
          </w:p>
          <w:p w:rsidR="005C5762" w:rsidRPr="00693B00" w:rsidRDefault="005C5762" w:rsidP="0062364A">
            <w:pPr>
              <w:rPr>
                <w:sz w:val="28"/>
              </w:rPr>
            </w:pPr>
            <w:r w:rsidRPr="00693B00">
              <w:rPr>
                <w:sz w:val="28"/>
                <w:szCs w:val="22"/>
              </w:rPr>
              <w:t>Дети, опираясь на карту, находят жёлтый лист и конверт с заданием. Называют приметы осени. Выполнив задание, получают первую букву «о»</w:t>
            </w:r>
            <w:r>
              <w:rPr>
                <w:sz w:val="28"/>
                <w:szCs w:val="22"/>
              </w:rPr>
              <w:t>.</w:t>
            </w:r>
          </w:p>
        </w:tc>
        <w:tc>
          <w:tcPr>
            <w:tcW w:w="2481" w:type="dxa"/>
          </w:tcPr>
          <w:p w:rsidR="005C5762" w:rsidRPr="00693B00" w:rsidRDefault="005C5762" w:rsidP="00693B00">
            <w:pPr>
              <w:jc w:val="center"/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>У детей сформирован положительный настрой на начало деятельности.</w:t>
            </w:r>
          </w:p>
          <w:p w:rsidR="005C5762" w:rsidRPr="00693B00" w:rsidRDefault="005C5762" w:rsidP="00693B00">
            <w:pPr>
              <w:jc w:val="center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jc w:val="center"/>
              <w:rPr>
                <w:sz w:val="28"/>
                <w:szCs w:val="28"/>
              </w:rPr>
            </w:pPr>
          </w:p>
          <w:p w:rsidR="005C5762" w:rsidRPr="00693B00" w:rsidRDefault="005C5762" w:rsidP="005A6E9A">
            <w:pPr>
              <w:jc w:val="center"/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>У детей сформированы представления о характерных приметах осени</w:t>
            </w:r>
            <w:r>
              <w:rPr>
                <w:sz w:val="28"/>
                <w:szCs w:val="28"/>
              </w:rPr>
              <w:t>.</w:t>
            </w: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</w:tc>
      </w:tr>
      <w:tr w:rsidR="005C5762" w:rsidTr="00693B00">
        <w:tc>
          <w:tcPr>
            <w:tcW w:w="2940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</w:tc>
        <w:tc>
          <w:tcPr>
            <w:tcW w:w="2529" w:type="dxa"/>
          </w:tcPr>
          <w:p w:rsidR="005C5762" w:rsidRPr="00693B00" w:rsidRDefault="005C5762" w:rsidP="00693B00">
            <w:pPr>
              <w:spacing w:before="63" w:after="51"/>
              <w:rPr>
                <w:color w:val="000000"/>
                <w:sz w:val="28"/>
              </w:rPr>
            </w:pPr>
            <w:r w:rsidRPr="00693B00">
              <w:rPr>
                <w:color w:val="000000"/>
                <w:sz w:val="28"/>
                <w:szCs w:val="22"/>
              </w:rPr>
              <w:t>Двигательная деятельность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</w:tc>
        <w:tc>
          <w:tcPr>
            <w:tcW w:w="3509" w:type="dxa"/>
          </w:tcPr>
          <w:p w:rsidR="005C5762" w:rsidRPr="00693B00" w:rsidRDefault="005C5762" w:rsidP="000A157E">
            <w:pPr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>Прежде чем, отправится дальше</w:t>
            </w:r>
            <w:r>
              <w:rPr>
                <w:sz w:val="28"/>
                <w:szCs w:val="28"/>
              </w:rPr>
              <w:t>,</w:t>
            </w:r>
            <w:r w:rsidRPr="00693B00">
              <w:rPr>
                <w:sz w:val="28"/>
                <w:szCs w:val="28"/>
              </w:rPr>
              <w:t xml:space="preserve"> воспитатель предлагает выполнить пальчиковую гимнастику. </w:t>
            </w:r>
          </w:p>
          <w:p w:rsidR="005C5762" w:rsidRPr="00693B00" w:rsidRDefault="005C5762" w:rsidP="00693B0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«</w:t>
            </w:r>
            <w:r w:rsidRPr="00693B00">
              <w:rPr>
                <w:rStyle w:val="c2"/>
                <w:b/>
                <w:bCs/>
                <w:color w:val="000000"/>
                <w:sz w:val="28"/>
                <w:szCs w:val="28"/>
              </w:rPr>
              <w:t>Осень</w:t>
            </w: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»</w:t>
            </w:r>
          </w:p>
          <w:p w:rsidR="005C5762" w:rsidRPr="00693B00" w:rsidRDefault="005C5762" w:rsidP="00693B0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Ветер северный подул: «С-с-с-с»</w:t>
            </w:r>
            <w:r w:rsidRPr="00693B00">
              <w:rPr>
                <w:rStyle w:val="c0"/>
                <w:color w:val="000000"/>
                <w:sz w:val="28"/>
                <w:szCs w:val="28"/>
              </w:rPr>
              <w:t>, (дуем)</w:t>
            </w:r>
          </w:p>
          <w:p w:rsidR="005C5762" w:rsidRPr="00693B00" w:rsidRDefault="005C5762" w:rsidP="00693B0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693B00">
              <w:rPr>
                <w:rStyle w:val="c0"/>
                <w:color w:val="000000"/>
                <w:sz w:val="28"/>
                <w:szCs w:val="28"/>
              </w:rPr>
              <w:t>Все листочки с веток сдул. (пошевелить пальчиками и подуть на них)</w:t>
            </w:r>
          </w:p>
          <w:p w:rsidR="005C5762" w:rsidRPr="00693B00" w:rsidRDefault="005C5762" w:rsidP="00693B0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693B00">
              <w:rPr>
                <w:rStyle w:val="c0"/>
                <w:color w:val="000000"/>
                <w:sz w:val="28"/>
                <w:szCs w:val="28"/>
              </w:rPr>
              <w:t>Полетели, закружились и на землю опустились (помахать ручками в воздухе)</w:t>
            </w:r>
          </w:p>
          <w:p w:rsidR="005C5762" w:rsidRPr="00693B00" w:rsidRDefault="005C5762" w:rsidP="00693B0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693B00">
              <w:rPr>
                <w:rStyle w:val="c0"/>
                <w:color w:val="000000"/>
                <w:sz w:val="28"/>
                <w:szCs w:val="28"/>
              </w:rPr>
              <w:t>Дождик стал по ним стучать</w:t>
            </w:r>
          </w:p>
          <w:p w:rsidR="005C5762" w:rsidRPr="00693B00" w:rsidRDefault="005C5762" w:rsidP="00693B0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Кап-кап-кап, кап-кап-кап!</w:t>
            </w:r>
            <w:r w:rsidRPr="00693B00">
              <w:rPr>
                <w:rStyle w:val="c0"/>
                <w:color w:val="000000"/>
                <w:sz w:val="28"/>
                <w:szCs w:val="28"/>
              </w:rPr>
              <w:t xml:space="preserve"> (постучать пальцами правой руки по ладошке левой руки)</w:t>
            </w:r>
          </w:p>
          <w:p w:rsidR="005C5762" w:rsidRPr="00693B00" w:rsidRDefault="005C5762" w:rsidP="00693B0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693B00">
              <w:rPr>
                <w:rStyle w:val="c0"/>
                <w:color w:val="000000"/>
                <w:sz w:val="28"/>
                <w:szCs w:val="28"/>
              </w:rPr>
              <w:t>Град по ним заколотил, (щепотью правой руки постучать по левой ладошке)</w:t>
            </w:r>
          </w:p>
          <w:p w:rsidR="005C5762" w:rsidRPr="00693B00" w:rsidRDefault="005C5762" w:rsidP="00693B0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693B00">
              <w:rPr>
                <w:rStyle w:val="c0"/>
                <w:color w:val="000000"/>
                <w:sz w:val="28"/>
                <w:szCs w:val="28"/>
              </w:rPr>
              <w:t>Листья все насквозь пробил. (постучать кулачком правой руки по левой ладошке)</w:t>
            </w:r>
          </w:p>
          <w:p w:rsidR="005C5762" w:rsidRPr="00693B00" w:rsidRDefault="005C5762" w:rsidP="00693B0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693B00">
              <w:rPr>
                <w:rStyle w:val="c0"/>
                <w:color w:val="000000"/>
                <w:sz w:val="28"/>
                <w:szCs w:val="28"/>
              </w:rPr>
              <w:t>Снег потом припорошил, (плавные движения кистями рук вперёд- назад)</w:t>
            </w:r>
          </w:p>
          <w:p w:rsidR="005C5762" w:rsidRPr="004C6A66" w:rsidRDefault="005C5762" w:rsidP="004C6A66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693B00">
              <w:rPr>
                <w:rStyle w:val="c0"/>
                <w:color w:val="000000"/>
                <w:sz w:val="28"/>
                <w:szCs w:val="28"/>
              </w:rPr>
              <w:t>Одеялом их накрыл. (положить правую ладонь на леву</w:t>
            </w:r>
            <w:r>
              <w:rPr>
                <w:rStyle w:val="c0"/>
                <w:color w:val="000000"/>
                <w:sz w:val="28"/>
                <w:szCs w:val="28"/>
              </w:rPr>
              <w:t>ю.</w:t>
            </w:r>
          </w:p>
        </w:tc>
        <w:tc>
          <w:tcPr>
            <w:tcW w:w="3101" w:type="dxa"/>
          </w:tcPr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Выполняют пальчиковую гимнастику</w:t>
            </w:r>
            <w:r>
              <w:rPr>
                <w:sz w:val="28"/>
                <w:szCs w:val="22"/>
              </w:rPr>
              <w:t>.</w:t>
            </w:r>
          </w:p>
        </w:tc>
        <w:tc>
          <w:tcPr>
            <w:tcW w:w="2481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</w:tc>
      </w:tr>
      <w:tr w:rsidR="005C5762" w:rsidTr="00693B00">
        <w:tc>
          <w:tcPr>
            <w:tcW w:w="2940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  <w:r w:rsidRPr="00693B00">
              <w:rPr>
                <w:b/>
                <w:sz w:val="28"/>
                <w:szCs w:val="22"/>
              </w:rPr>
              <w:t>Практическая работа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 xml:space="preserve">(18 минут) 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Интеграция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ОО «Познавательное развитие»</w:t>
            </w: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  <w:r w:rsidRPr="00693B00">
              <w:rPr>
                <w:sz w:val="28"/>
                <w:szCs w:val="22"/>
              </w:rPr>
              <w:t>ОО «Речевое развитие»</w:t>
            </w:r>
          </w:p>
        </w:tc>
        <w:tc>
          <w:tcPr>
            <w:tcW w:w="2529" w:type="dxa"/>
          </w:tcPr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Познавательно-исследовательская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Познавательно - исследовательская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</w:tc>
        <w:tc>
          <w:tcPr>
            <w:tcW w:w="3509" w:type="dxa"/>
          </w:tcPr>
          <w:p w:rsidR="005C5762" w:rsidRPr="00693B00" w:rsidRDefault="005C5762" w:rsidP="00F0552E">
            <w:pPr>
              <w:shd w:val="clear" w:color="auto" w:fill="FFFFFF"/>
              <w:spacing w:line="315" w:lineRule="atLeast"/>
              <w:rPr>
                <w:bCs/>
                <w:color w:val="000000"/>
                <w:sz w:val="28"/>
                <w:szCs w:val="28"/>
              </w:rPr>
            </w:pPr>
            <w:r w:rsidRPr="00693B00">
              <w:rPr>
                <w:bCs/>
                <w:color w:val="000000"/>
                <w:sz w:val="28"/>
                <w:szCs w:val="28"/>
              </w:rPr>
              <w:t>Воспитатель предлагает детям отправиться  дальше. На карте изображён красный лист. Открывает конверт и читает задание: Рассказать, как устроен лист.</w:t>
            </w:r>
          </w:p>
          <w:p w:rsidR="005C5762" w:rsidRPr="00693B00" w:rsidRDefault="005C5762" w:rsidP="00693B00">
            <w:pPr>
              <w:shd w:val="clear" w:color="auto" w:fill="FFFFFF"/>
              <w:spacing w:line="315" w:lineRule="atLeast"/>
              <w:rPr>
                <w:bCs/>
                <w:color w:val="000000"/>
                <w:sz w:val="28"/>
                <w:szCs w:val="28"/>
              </w:rPr>
            </w:pPr>
            <w:r w:rsidRPr="00693B00">
              <w:rPr>
                <w:bCs/>
                <w:color w:val="000000"/>
                <w:sz w:val="28"/>
                <w:szCs w:val="28"/>
              </w:rPr>
              <w:t>Ребята, прежде чем рассказать, я предлагаю провести исследование.</w:t>
            </w:r>
          </w:p>
          <w:p w:rsidR="005C5762" w:rsidRPr="00693B00" w:rsidRDefault="005C5762" w:rsidP="00693B00">
            <w:pPr>
              <w:shd w:val="clear" w:color="auto" w:fill="FFFFFF"/>
              <w:spacing w:line="315" w:lineRule="atLeast"/>
              <w:ind w:firstLine="709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93B00">
              <w:rPr>
                <w:b/>
                <w:bCs/>
                <w:color w:val="000000"/>
                <w:sz w:val="28"/>
                <w:szCs w:val="28"/>
              </w:rPr>
              <w:t>Исследование 1. «Строение листа с помощью лупы»</w:t>
            </w:r>
          </w:p>
          <w:p w:rsidR="005C5762" w:rsidRPr="00693B00" w:rsidRDefault="005C5762" w:rsidP="00693B00">
            <w:pPr>
              <w:shd w:val="clear" w:color="auto" w:fill="FFFFFF"/>
              <w:spacing w:line="315" w:lineRule="atLeast"/>
              <w:rPr>
                <w:iCs/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 xml:space="preserve">  Перед вами увеличительный прибор – лупа, давайте рассмотрим сначала черенок – это часть, которая соединяет лист с веткой. Затем рассмотрите верхнюю поверхность листа, там вы увидите жилки – тонкие трубочки. Через эти жилки листочки питаются влагой. Край листа называется «кромка», верхушка листа бывает острой и округлой. </w:t>
            </w:r>
            <w:r w:rsidRPr="00693B00">
              <w:rPr>
                <w:b/>
                <w:bCs/>
                <w:color w:val="000000"/>
                <w:sz w:val="28"/>
                <w:szCs w:val="28"/>
              </w:rPr>
              <w:t>Вывод: </w:t>
            </w:r>
            <w:r w:rsidRPr="00693B00">
              <w:rPr>
                <w:iCs/>
                <w:color w:val="000000"/>
                <w:sz w:val="28"/>
                <w:szCs w:val="28"/>
              </w:rPr>
              <w:t>у листьев есть черенок, который соединяет лист с веткой и жилки, через которые листья питаются влагой.</w:t>
            </w:r>
          </w:p>
          <w:p w:rsidR="005C5762" w:rsidRPr="00693B00" w:rsidRDefault="005C5762" w:rsidP="00693B00">
            <w:pPr>
              <w:shd w:val="clear" w:color="auto" w:fill="FFFFFF"/>
              <w:spacing w:line="315" w:lineRule="atLeast"/>
              <w:rPr>
                <w:iCs/>
                <w:color w:val="000000"/>
                <w:sz w:val="28"/>
                <w:szCs w:val="28"/>
              </w:rPr>
            </w:pPr>
          </w:p>
          <w:p w:rsidR="005C5762" w:rsidRPr="00693B00" w:rsidRDefault="005C5762" w:rsidP="00F0552E">
            <w:pPr>
              <w:shd w:val="clear" w:color="auto" w:fill="FFFFFF"/>
              <w:spacing w:line="315" w:lineRule="atLeast"/>
              <w:rPr>
                <w:b/>
                <w:bCs/>
                <w:color w:val="000000"/>
                <w:sz w:val="28"/>
                <w:szCs w:val="28"/>
              </w:rPr>
            </w:pPr>
          </w:p>
          <w:p w:rsidR="005C5762" w:rsidRPr="00693B00" w:rsidRDefault="005C5762" w:rsidP="00693B00">
            <w:pPr>
              <w:shd w:val="clear" w:color="auto" w:fill="FFFFFF"/>
              <w:spacing w:line="315" w:lineRule="atLeast"/>
              <w:rPr>
                <w:bCs/>
                <w:color w:val="000000"/>
                <w:sz w:val="28"/>
                <w:szCs w:val="28"/>
              </w:rPr>
            </w:pPr>
            <w:r w:rsidRPr="00693B00">
              <w:rPr>
                <w:bCs/>
                <w:color w:val="000000"/>
                <w:sz w:val="28"/>
                <w:szCs w:val="28"/>
              </w:rPr>
              <w:t>Воспитатель предлагает детям отправиться  дальше. На карте изображён оранжевый  лист. Открывает конверт и читает задание: Рассказать, как растения пьют воду.</w:t>
            </w:r>
          </w:p>
          <w:p w:rsidR="005C5762" w:rsidRPr="00693B00" w:rsidRDefault="005C5762" w:rsidP="00693B00">
            <w:pPr>
              <w:shd w:val="clear" w:color="auto" w:fill="FFFFFF"/>
              <w:spacing w:line="315" w:lineRule="atLeast"/>
              <w:rPr>
                <w:bCs/>
                <w:color w:val="000000"/>
                <w:sz w:val="28"/>
                <w:szCs w:val="28"/>
              </w:rPr>
            </w:pPr>
            <w:r w:rsidRPr="00693B00">
              <w:rPr>
                <w:bCs/>
                <w:color w:val="000000"/>
                <w:sz w:val="28"/>
                <w:szCs w:val="28"/>
              </w:rPr>
              <w:t>Ребята, давайте проведём опыт и расскажем.</w:t>
            </w:r>
          </w:p>
          <w:p w:rsidR="005C5762" w:rsidRPr="00693B00" w:rsidRDefault="005C5762" w:rsidP="00693B00">
            <w:pPr>
              <w:shd w:val="clear" w:color="auto" w:fill="FFFFFF"/>
              <w:spacing w:line="315" w:lineRule="atLeast"/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693B00">
              <w:rPr>
                <w:b/>
                <w:bCs/>
                <w:color w:val="000000"/>
                <w:sz w:val="28"/>
                <w:szCs w:val="28"/>
              </w:rPr>
              <w:t>Опыт 1. «Как растения пьют воду»</w:t>
            </w:r>
          </w:p>
          <w:p w:rsidR="005C5762" w:rsidRPr="00693B00" w:rsidRDefault="005C5762" w:rsidP="00693B00">
            <w:pPr>
              <w:shd w:val="clear" w:color="auto" w:fill="FFFFFF"/>
              <w:spacing w:line="315" w:lineRule="atLeast"/>
              <w:rPr>
                <w:bCs/>
                <w:color w:val="000000"/>
                <w:sz w:val="28"/>
                <w:szCs w:val="28"/>
              </w:rPr>
            </w:pPr>
            <w:r w:rsidRPr="00693B00">
              <w:rPr>
                <w:bCs/>
                <w:color w:val="000000"/>
                <w:sz w:val="28"/>
                <w:szCs w:val="28"/>
              </w:rPr>
              <w:t>Для этого нам понадобиться: листья пекинской капусты, пищевой краситель, стаканчики, вода.</w:t>
            </w:r>
          </w:p>
          <w:p w:rsidR="005C5762" w:rsidRPr="00693B00" w:rsidRDefault="005C5762" w:rsidP="00693B00">
            <w:pPr>
              <w:shd w:val="clear" w:color="auto" w:fill="FFFFFF"/>
              <w:spacing w:line="315" w:lineRule="atLeast"/>
              <w:rPr>
                <w:bCs/>
                <w:color w:val="000000"/>
                <w:sz w:val="28"/>
                <w:szCs w:val="28"/>
              </w:rPr>
            </w:pPr>
            <w:r w:rsidRPr="00693B00">
              <w:rPr>
                <w:bCs/>
                <w:color w:val="000000"/>
                <w:sz w:val="28"/>
                <w:szCs w:val="28"/>
              </w:rPr>
              <w:t>Добавьте в воду пищевой краситель и опустите туда лист пекинской капусты. Что мы видим?</w:t>
            </w:r>
          </w:p>
          <w:p w:rsidR="005C5762" w:rsidRPr="00693B00" w:rsidRDefault="005C5762" w:rsidP="00693B00">
            <w:pPr>
              <w:shd w:val="clear" w:color="auto" w:fill="FFFFFF"/>
              <w:spacing w:line="315" w:lineRule="atLeast"/>
              <w:rPr>
                <w:color w:val="000000"/>
                <w:sz w:val="28"/>
                <w:szCs w:val="28"/>
              </w:rPr>
            </w:pPr>
            <w:r w:rsidRPr="00693B00">
              <w:rPr>
                <w:b/>
                <w:bCs/>
                <w:color w:val="000000"/>
                <w:sz w:val="28"/>
                <w:szCs w:val="28"/>
              </w:rPr>
              <w:t>Вывод: </w:t>
            </w:r>
            <w:r w:rsidRPr="00693B00">
              <w:rPr>
                <w:iCs/>
                <w:color w:val="000000"/>
                <w:sz w:val="28"/>
                <w:szCs w:val="28"/>
              </w:rPr>
              <w:t>у всех растений есть жилки, идущие вдоль с</w:t>
            </w:r>
            <w:r w:rsidRPr="00693B00">
              <w:rPr>
                <w:color w:val="000000"/>
                <w:sz w:val="28"/>
                <w:szCs w:val="28"/>
              </w:rPr>
              <w:t>тебля от корней к листьям. Именно с помощью этих сосудов растения поглощают воду из почвы.</w:t>
            </w: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</w:tc>
        <w:tc>
          <w:tcPr>
            <w:tcW w:w="3101" w:type="dxa"/>
          </w:tcPr>
          <w:p w:rsidR="005C5762" w:rsidRPr="00693B00" w:rsidRDefault="005C5762" w:rsidP="00693B00">
            <w:pPr>
              <w:jc w:val="both"/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>Дети находят красный лист, слушают задание. Встают около стола № 1 исследуют лист,</w:t>
            </w:r>
          </w:p>
          <w:p w:rsidR="005C5762" w:rsidRPr="00693B00" w:rsidRDefault="005C5762" w:rsidP="00693B00">
            <w:pPr>
              <w:pStyle w:val="TableParagraph"/>
              <w:jc w:val="both"/>
              <w:rPr>
                <w:b/>
                <w:sz w:val="30"/>
              </w:rPr>
            </w:pPr>
            <w:r w:rsidRPr="00693B00">
              <w:rPr>
                <w:sz w:val="28"/>
                <w:szCs w:val="28"/>
              </w:rPr>
              <w:t xml:space="preserve">  объясняют полученные результаты, делают выводы. Получают вторую букву «с»</w:t>
            </w: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2364A">
            <w:pPr>
              <w:rPr>
                <w:sz w:val="28"/>
                <w:szCs w:val="28"/>
              </w:rPr>
            </w:pPr>
          </w:p>
          <w:p w:rsidR="005C5762" w:rsidRPr="00693B00" w:rsidRDefault="005C5762" w:rsidP="0062364A">
            <w:pPr>
              <w:rPr>
                <w:sz w:val="28"/>
                <w:szCs w:val="28"/>
              </w:rPr>
            </w:pPr>
          </w:p>
          <w:p w:rsidR="005C5762" w:rsidRPr="00693B00" w:rsidRDefault="005C5762" w:rsidP="0062364A">
            <w:pPr>
              <w:rPr>
                <w:sz w:val="28"/>
                <w:szCs w:val="28"/>
              </w:rPr>
            </w:pPr>
          </w:p>
          <w:p w:rsidR="005C5762" w:rsidRPr="00693B00" w:rsidRDefault="005C5762" w:rsidP="0062364A">
            <w:pPr>
              <w:rPr>
                <w:sz w:val="28"/>
                <w:szCs w:val="28"/>
              </w:rPr>
            </w:pPr>
          </w:p>
          <w:p w:rsidR="005C5762" w:rsidRPr="00693B00" w:rsidRDefault="005C5762" w:rsidP="0062364A">
            <w:pPr>
              <w:rPr>
                <w:sz w:val="28"/>
                <w:szCs w:val="28"/>
              </w:rPr>
            </w:pPr>
          </w:p>
          <w:p w:rsidR="005C5762" w:rsidRPr="00693B00" w:rsidRDefault="005C5762" w:rsidP="0062364A">
            <w:pPr>
              <w:rPr>
                <w:sz w:val="28"/>
                <w:szCs w:val="28"/>
              </w:rPr>
            </w:pPr>
          </w:p>
          <w:p w:rsidR="005C5762" w:rsidRPr="00693B00" w:rsidRDefault="005C5762" w:rsidP="004724FA">
            <w:pPr>
              <w:pStyle w:val="TableParagraph"/>
              <w:rPr>
                <w:b/>
                <w:sz w:val="28"/>
              </w:rPr>
            </w:pPr>
          </w:p>
          <w:p w:rsidR="005C5762" w:rsidRPr="00693B00" w:rsidRDefault="005C5762" w:rsidP="004724FA">
            <w:pPr>
              <w:pStyle w:val="TableParagraph"/>
              <w:rPr>
                <w:b/>
                <w:sz w:val="28"/>
              </w:rPr>
            </w:pPr>
          </w:p>
          <w:p w:rsidR="005C5762" w:rsidRPr="00693B00" w:rsidRDefault="005C5762" w:rsidP="004724FA">
            <w:pPr>
              <w:pStyle w:val="TableParagraph"/>
              <w:rPr>
                <w:b/>
                <w:sz w:val="28"/>
              </w:rPr>
            </w:pPr>
          </w:p>
          <w:p w:rsidR="005C5762" w:rsidRPr="00693B00" w:rsidRDefault="005C5762" w:rsidP="004724FA">
            <w:pPr>
              <w:pStyle w:val="TableParagraph"/>
              <w:rPr>
                <w:b/>
                <w:sz w:val="28"/>
              </w:rPr>
            </w:pPr>
          </w:p>
          <w:p w:rsidR="005C5762" w:rsidRPr="00693B00" w:rsidRDefault="005C5762" w:rsidP="004724FA">
            <w:pPr>
              <w:pStyle w:val="TableParagraph"/>
              <w:rPr>
                <w:b/>
                <w:sz w:val="28"/>
              </w:rPr>
            </w:pPr>
          </w:p>
          <w:p w:rsidR="005C5762" w:rsidRPr="00693B00" w:rsidRDefault="005C5762" w:rsidP="004724FA">
            <w:pPr>
              <w:pStyle w:val="TableParagraph"/>
              <w:rPr>
                <w:b/>
                <w:sz w:val="28"/>
              </w:rPr>
            </w:pPr>
          </w:p>
          <w:p w:rsidR="005C5762" w:rsidRPr="00693B00" w:rsidRDefault="005C5762" w:rsidP="004724FA">
            <w:pPr>
              <w:pStyle w:val="TableParagraph"/>
              <w:rPr>
                <w:b/>
                <w:sz w:val="28"/>
              </w:rPr>
            </w:pPr>
          </w:p>
          <w:p w:rsidR="005C5762" w:rsidRPr="00693B00" w:rsidRDefault="005C5762" w:rsidP="004724FA">
            <w:pPr>
              <w:pStyle w:val="TableParagraph"/>
              <w:rPr>
                <w:b/>
                <w:sz w:val="28"/>
              </w:rPr>
            </w:pPr>
          </w:p>
          <w:p w:rsidR="005C5762" w:rsidRPr="00693B00" w:rsidRDefault="005C5762" w:rsidP="004724FA">
            <w:pPr>
              <w:pStyle w:val="TableParagraph"/>
              <w:rPr>
                <w:b/>
                <w:sz w:val="28"/>
              </w:rPr>
            </w:pPr>
          </w:p>
          <w:p w:rsidR="005C5762" w:rsidRPr="00693B00" w:rsidRDefault="005C5762" w:rsidP="004724FA">
            <w:pPr>
              <w:pStyle w:val="TableParagraph"/>
              <w:rPr>
                <w:b/>
                <w:sz w:val="28"/>
              </w:rPr>
            </w:pPr>
          </w:p>
          <w:p w:rsidR="005C5762" w:rsidRPr="00693B00" w:rsidRDefault="005C5762" w:rsidP="004724FA">
            <w:pPr>
              <w:pStyle w:val="TableParagraph"/>
              <w:rPr>
                <w:b/>
                <w:sz w:val="28"/>
              </w:rPr>
            </w:pPr>
          </w:p>
          <w:p w:rsidR="005C5762" w:rsidRPr="00693B00" w:rsidRDefault="005C5762" w:rsidP="004724FA">
            <w:pPr>
              <w:pStyle w:val="TableParagraph"/>
              <w:rPr>
                <w:b/>
                <w:sz w:val="28"/>
              </w:rPr>
            </w:pPr>
          </w:p>
          <w:p w:rsidR="005C5762" w:rsidRPr="00693B00" w:rsidRDefault="005C5762" w:rsidP="004724FA">
            <w:pPr>
              <w:pStyle w:val="TableParagraph"/>
              <w:rPr>
                <w:sz w:val="28"/>
              </w:rPr>
            </w:pPr>
            <w:r w:rsidRPr="00693B00">
              <w:rPr>
                <w:sz w:val="28"/>
              </w:rPr>
              <w:t>Дети проделывают опыт, делают вывод</w:t>
            </w:r>
          </w:p>
          <w:p w:rsidR="005C5762" w:rsidRPr="00693B00" w:rsidRDefault="005C5762" w:rsidP="004724FA">
            <w:pPr>
              <w:pStyle w:val="TableParagraph"/>
              <w:rPr>
                <w:sz w:val="28"/>
              </w:rPr>
            </w:pPr>
            <w:r w:rsidRPr="00693B00">
              <w:rPr>
                <w:sz w:val="28"/>
              </w:rPr>
              <w:t>Выполнив задание получают третью букву «с»</w:t>
            </w:r>
          </w:p>
        </w:tc>
        <w:tc>
          <w:tcPr>
            <w:tcW w:w="2481" w:type="dxa"/>
          </w:tcPr>
          <w:p w:rsidR="005C5762" w:rsidRPr="00693B00" w:rsidRDefault="005C5762" w:rsidP="00693B00">
            <w:pPr>
              <w:pStyle w:val="TableParagraph"/>
              <w:jc w:val="both"/>
              <w:rPr>
                <w:b/>
                <w:sz w:val="30"/>
              </w:rPr>
            </w:pPr>
            <w:r w:rsidRPr="00693B00">
              <w:rPr>
                <w:sz w:val="28"/>
                <w:szCs w:val="28"/>
              </w:rPr>
              <w:t xml:space="preserve">Знают, как устроен лист. Используют в речи </w:t>
            </w:r>
            <w:r w:rsidRPr="00693B00">
              <w:rPr>
                <w:sz w:val="28"/>
              </w:rPr>
              <w:t>слова: черенок, жилки, кромка.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2364A">
            <w:pPr>
              <w:pStyle w:val="TableParagraph"/>
              <w:rPr>
                <w:color w:val="000000"/>
                <w:sz w:val="30"/>
              </w:rPr>
            </w:pPr>
          </w:p>
          <w:p w:rsidR="005C5762" w:rsidRPr="00693B00" w:rsidRDefault="005C5762" w:rsidP="0062364A">
            <w:pPr>
              <w:pStyle w:val="TableParagraph"/>
              <w:rPr>
                <w:color w:val="000000"/>
                <w:sz w:val="30"/>
              </w:rPr>
            </w:pPr>
          </w:p>
          <w:p w:rsidR="005C5762" w:rsidRPr="00693B00" w:rsidRDefault="005C5762" w:rsidP="0062364A">
            <w:pPr>
              <w:pStyle w:val="TableParagraph"/>
              <w:rPr>
                <w:color w:val="000000"/>
                <w:sz w:val="30"/>
              </w:rPr>
            </w:pPr>
          </w:p>
          <w:p w:rsidR="005C5762" w:rsidRPr="00693B00" w:rsidRDefault="005C5762" w:rsidP="0062364A">
            <w:pPr>
              <w:pStyle w:val="TableParagraph"/>
              <w:rPr>
                <w:color w:val="000000"/>
                <w:sz w:val="30"/>
              </w:rPr>
            </w:pPr>
          </w:p>
          <w:p w:rsidR="005C5762" w:rsidRPr="00693B00" w:rsidRDefault="005C5762" w:rsidP="0062364A">
            <w:pPr>
              <w:pStyle w:val="TableParagraph"/>
              <w:rPr>
                <w:color w:val="000000"/>
                <w:sz w:val="30"/>
              </w:rPr>
            </w:pPr>
          </w:p>
          <w:p w:rsidR="005C5762" w:rsidRPr="00693B00" w:rsidRDefault="005C5762" w:rsidP="0062364A">
            <w:pPr>
              <w:pStyle w:val="TableParagraph"/>
              <w:rPr>
                <w:color w:val="000000"/>
                <w:sz w:val="30"/>
              </w:rPr>
            </w:pPr>
          </w:p>
          <w:p w:rsidR="005C5762" w:rsidRPr="00693B00" w:rsidRDefault="005C5762" w:rsidP="0062364A">
            <w:pPr>
              <w:pStyle w:val="TableParagraph"/>
              <w:rPr>
                <w:b/>
                <w:sz w:val="30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Знают, что растения поглощают воду из почвы с помощью сосудов – жилок, идущих вдоль стебля от корней к листьям.</w:t>
            </w:r>
          </w:p>
        </w:tc>
      </w:tr>
      <w:tr w:rsidR="005C5762" w:rsidTr="00693B00">
        <w:tc>
          <w:tcPr>
            <w:tcW w:w="2940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</w:tc>
        <w:tc>
          <w:tcPr>
            <w:tcW w:w="2529" w:type="dxa"/>
          </w:tcPr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Двигательная</w:t>
            </w:r>
          </w:p>
        </w:tc>
        <w:tc>
          <w:tcPr>
            <w:tcW w:w="3509" w:type="dxa"/>
          </w:tcPr>
          <w:p w:rsidR="005C5762" w:rsidRPr="00693B00" w:rsidRDefault="005C5762" w:rsidP="00693B00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11" w:lineRule="exact"/>
              <w:ind w:left="269"/>
              <w:rPr>
                <w:sz w:val="28"/>
              </w:rPr>
            </w:pPr>
            <w:r w:rsidRPr="00693B00">
              <w:rPr>
                <w:sz w:val="28"/>
              </w:rPr>
              <w:t>Ребята, а сейчас я предлагаю немного отдо</w:t>
            </w:r>
            <w:r>
              <w:rPr>
                <w:sz w:val="28"/>
              </w:rPr>
              <w:t>хнуть и сделать физкультминутку «Осень»</w:t>
            </w:r>
          </w:p>
          <w:p w:rsidR="005C5762" w:rsidRDefault="005C5762" w:rsidP="00681538">
            <w:pPr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 w:rsidRPr="001F6E14">
              <w:rPr>
                <w:b/>
                <w:sz w:val="28"/>
                <w:szCs w:val="28"/>
              </w:rPr>
              <w:t>Ходит осень по дорожке</w:t>
            </w:r>
            <w:r w:rsidRPr="001F6E14">
              <w:rPr>
                <w:sz w:val="28"/>
                <w:szCs w:val="28"/>
              </w:rPr>
              <w:t>,</w:t>
            </w:r>
          </w:p>
          <w:p w:rsidR="005C5762" w:rsidRPr="001F6E14" w:rsidRDefault="005C5762" w:rsidP="00681538">
            <w:pPr>
              <w:shd w:val="clear" w:color="auto" w:fill="FFFFFF"/>
              <w:spacing w:line="315" w:lineRule="atLeast"/>
              <w:rPr>
                <w:b/>
                <w:sz w:val="28"/>
                <w:szCs w:val="28"/>
              </w:rPr>
            </w:pPr>
            <w:r w:rsidRPr="001F6E14">
              <w:rPr>
                <w:sz w:val="28"/>
                <w:szCs w:val="28"/>
              </w:rPr>
              <w:t>(</w:t>
            </w:r>
            <w:r w:rsidRPr="001F6E14">
              <w:rPr>
                <w:color w:val="000000"/>
                <w:sz w:val="28"/>
                <w:szCs w:val="28"/>
                <w:shd w:val="clear" w:color="auto" w:fill="FFFFFF"/>
              </w:rPr>
              <w:t xml:space="preserve">шагают, высоко поднимая колени попеременно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касаясь правой и левой рукой по </w:t>
            </w:r>
            <w:r w:rsidRPr="001F6E14">
              <w:rPr>
                <w:color w:val="000000"/>
                <w:sz w:val="28"/>
                <w:szCs w:val="28"/>
                <w:shd w:val="clear" w:color="auto" w:fill="FFFFFF"/>
              </w:rPr>
              <w:t>противоположной ноге</w:t>
            </w:r>
            <w:r w:rsidRPr="001F6E14">
              <w:rPr>
                <w:b/>
                <w:sz w:val="28"/>
                <w:szCs w:val="28"/>
              </w:rPr>
              <w:t>)</w:t>
            </w:r>
          </w:p>
          <w:p w:rsidR="005C5762" w:rsidRPr="001F6E14" w:rsidRDefault="005C5762" w:rsidP="00681538">
            <w:pPr>
              <w:shd w:val="clear" w:color="auto" w:fill="FFFFFF"/>
              <w:spacing w:line="315" w:lineRule="atLeast"/>
              <w:rPr>
                <w:b/>
                <w:sz w:val="28"/>
                <w:szCs w:val="28"/>
              </w:rPr>
            </w:pPr>
            <w:r w:rsidRPr="001F6E14">
              <w:rPr>
                <w:b/>
                <w:sz w:val="28"/>
                <w:szCs w:val="28"/>
              </w:rPr>
              <w:t>Промочила в лужах ножки(</w:t>
            </w:r>
            <w:r w:rsidRPr="001F6E14">
              <w:rPr>
                <w:color w:val="000000"/>
                <w:sz w:val="28"/>
                <w:szCs w:val="28"/>
                <w:shd w:val="clear" w:color="auto" w:fill="FFFFFF"/>
              </w:rPr>
              <w:t>шагают, касаясь рукой одноименного колена</w:t>
            </w:r>
            <w:r w:rsidRPr="001F6E14">
              <w:rPr>
                <w:b/>
                <w:sz w:val="28"/>
                <w:szCs w:val="28"/>
              </w:rPr>
              <w:t>)</w:t>
            </w:r>
          </w:p>
          <w:p w:rsidR="005C5762" w:rsidRDefault="005C5762" w:rsidP="00681538">
            <w:pPr>
              <w:shd w:val="clear" w:color="auto" w:fill="FFFFFF"/>
              <w:spacing w:line="315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Льют дожди, и нет просвета</w:t>
            </w:r>
            <w:r>
              <w:rPr>
                <w:sz w:val="28"/>
              </w:rPr>
              <w:t xml:space="preserve">  (повороты туловища вправо и </w:t>
            </w:r>
            <w:r w:rsidRPr="001F6E14">
              <w:rPr>
                <w:sz w:val="28"/>
              </w:rPr>
              <w:t>влево)</w:t>
            </w:r>
          </w:p>
          <w:p w:rsidR="005C5762" w:rsidRDefault="005C5762" w:rsidP="00681538">
            <w:pPr>
              <w:shd w:val="clear" w:color="auto" w:fill="FFFFFF"/>
              <w:spacing w:line="315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Затерялось лето где-то</w:t>
            </w:r>
          </w:p>
          <w:p w:rsidR="005C5762" w:rsidRDefault="005C5762" w:rsidP="00681538">
            <w:pPr>
              <w:shd w:val="clear" w:color="auto" w:fill="FFFFFF"/>
              <w:spacing w:line="315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Ходит осень, бродит осень (</w:t>
            </w:r>
            <w:r w:rsidRPr="001F6E14">
              <w:rPr>
                <w:color w:val="000000"/>
                <w:sz w:val="28"/>
                <w:szCs w:val="28"/>
                <w:shd w:val="clear" w:color="auto" w:fill="FFFFFF"/>
              </w:rPr>
              <w:t>шагают, высоко поднимая колени попеременно касаясь правой и левой рукой по противоположной ноге</w:t>
            </w:r>
            <w:r>
              <w:rPr>
                <w:b/>
                <w:sz w:val="28"/>
              </w:rPr>
              <w:t>)</w:t>
            </w:r>
          </w:p>
          <w:p w:rsidR="005C5762" w:rsidRDefault="005C5762" w:rsidP="00681538">
            <w:pPr>
              <w:shd w:val="clear" w:color="auto" w:fill="FFFFFF"/>
              <w:spacing w:line="315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Ветер с клёна листья сбросил (</w:t>
            </w:r>
            <w:r w:rsidRPr="001F6E14">
              <w:rPr>
                <w:color w:val="000000"/>
                <w:sz w:val="28"/>
                <w:szCs w:val="28"/>
                <w:shd w:val="clear" w:color="auto" w:fill="FFFFFF"/>
              </w:rPr>
              <w:t>Рука и противоположная нога вращаются круговыми движениями сначала вперед, затем назад</w:t>
            </w:r>
            <w:r>
              <w:rPr>
                <w:b/>
                <w:sz w:val="28"/>
              </w:rPr>
              <w:t>)</w:t>
            </w:r>
          </w:p>
          <w:p w:rsidR="005C5762" w:rsidRDefault="005C5762" w:rsidP="00681538">
            <w:pPr>
              <w:shd w:val="clear" w:color="auto" w:fill="FFFFFF"/>
              <w:spacing w:line="315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Под ногами коврик новый,</w:t>
            </w:r>
            <w:r w:rsidRPr="001F6E14">
              <w:rPr>
                <w:sz w:val="28"/>
              </w:rPr>
              <w:t>(наклоны вперед)</w:t>
            </w:r>
          </w:p>
          <w:p w:rsidR="005C5762" w:rsidRPr="00693B00" w:rsidRDefault="005C5762" w:rsidP="00681538">
            <w:pPr>
              <w:shd w:val="clear" w:color="auto" w:fill="FFFFFF"/>
              <w:spacing w:line="315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Жёлто-розово, кленовый</w:t>
            </w:r>
          </w:p>
        </w:tc>
        <w:tc>
          <w:tcPr>
            <w:tcW w:w="3101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  <w:r w:rsidRPr="00693B00">
              <w:rPr>
                <w:sz w:val="28"/>
                <w:szCs w:val="22"/>
              </w:rPr>
              <w:t>Дети</w:t>
            </w:r>
            <w:r w:rsidRPr="00693B00">
              <w:rPr>
                <w:spacing w:val="1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выполняют</w:t>
            </w:r>
            <w:r w:rsidRPr="00693B00">
              <w:rPr>
                <w:spacing w:val="-67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физкультминутку</w:t>
            </w:r>
          </w:p>
        </w:tc>
        <w:tc>
          <w:tcPr>
            <w:tcW w:w="2481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</w:tc>
      </w:tr>
      <w:tr w:rsidR="005C5762" w:rsidTr="00693B00">
        <w:tc>
          <w:tcPr>
            <w:tcW w:w="2940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</w:tc>
        <w:tc>
          <w:tcPr>
            <w:tcW w:w="2529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  <w:r w:rsidRPr="00693B00">
              <w:rPr>
                <w:sz w:val="28"/>
                <w:szCs w:val="22"/>
              </w:rPr>
              <w:t>Опытно-экспериментальная</w:t>
            </w:r>
          </w:p>
        </w:tc>
        <w:tc>
          <w:tcPr>
            <w:tcW w:w="3509" w:type="dxa"/>
          </w:tcPr>
          <w:p w:rsidR="005C5762" w:rsidRPr="00693B00" w:rsidRDefault="005C5762" w:rsidP="0062364A">
            <w:pPr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 xml:space="preserve">Воспитатель предлагает отправиться дальше, посмотрев на карту. На карте изображён зелёный лист. </w:t>
            </w:r>
          </w:p>
          <w:p w:rsidR="005C5762" w:rsidRPr="00693B00" w:rsidRDefault="005C5762" w:rsidP="0062364A">
            <w:pPr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>Задание-вопрос: Почему осенью листья изменяют окраску и падают?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>Ребята, кто мне скажет, почему же листья осенью желтеют? (ответы детей)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>Ребята, давайте сначала выясним ,почему листья зелёные. Листья имеют зелёный цвет благодаря зелёному веществу. Давайте проведём опыт и увидим это вещество.</w:t>
            </w:r>
          </w:p>
          <w:p w:rsidR="005C5762" w:rsidRPr="00693B00" w:rsidRDefault="005C5762" w:rsidP="007867A6">
            <w:pPr>
              <w:rPr>
                <w:b/>
                <w:sz w:val="28"/>
                <w:szCs w:val="28"/>
              </w:rPr>
            </w:pPr>
            <w:r w:rsidRPr="00693B00">
              <w:rPr>
                <w:b/>
                <w:sz w:val="28"/>
                <w:szCs w:val="28"/>
              </w:rPr>
              <w:t>Опыт 2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>Возьмите листочек и вложите его внутрь согнутого пополам кусочка белой ткани. Теперь деревянным кубиком постучите по листу сквозь ткань. Что вы обнаружили в ходе опыта?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>Это зелёное вещество называется- хлорофилл, оно и окрашивает лист в зелёный цвет. С приходом осени этого вещества в листьях становится меньше.</w:t>
            </w:r>
          </w:p>
          <w:p w:rsidR="005C5762" w:rsidRDefault="005C5762" w:rsidP="00693B00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>Вывод:  Когда наступает осень и становиться холоднее и меньше солнечного света это зелёное вещество постепенно уменьшается, пока не исчезнет совсем. Тогда лист меняет свой цвет, становится жёлтым, оранжевым, кранным или коричневым.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z w:val="28"/>
                <w:szCs w:val="28"/>
              </w:rPr>
            </w:pPr>
          </w:p>
          <w:p w:rsidR="005C5762" w:rsidRPr="00693B00" w:rsidRDefault="005C5762" w:rsidP="00784622">
            <w:pPr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 xml:space="preserve">Воспитатель предлагает отправиться дальше, посмотрев на карту. На карте изображён коричневый лист. </w:t>
            </w:r>
          </w:p>
          <w:p w:rsidR="005C5762" w:rsidRPr="00693B00" w:rsidRDefault="005C5762" w:rsidP="00693B00">
            <w:pPr>
              <w:pStyle w:val="TableParagraph"/>
              <w:spacing w:line="309" w:lineRule="exact"/>
              <w:rPr>
                <w:b/>
                <w:sz w:val="28"/>
              </w:rPr>
            </w:pPr>
            <w:r w:rsidRPr="00693B00">
              <w:rPr>
                <w:sz w:val="28"/>
                <w:szCs w:val="28"/>
              </w:rPr>
              <w:t>Задание-вопрос: Какие осадки чаще всего выпадают осенью? И как это происходит?</w:t>
            </w:r>
          </w:p>
          <w:p w:rsidR="005C5762" w:rsidRPr="00693B00" w:rsidRDefault="005C5762" w:rsidP="00693B00">
            <w:pPr>
              <w:pStyle w:val="TableParagraph"/>
              <w:spacing w:line="309" w:lineRule="exact"/>
              <w:rPr>
                <w:sz w:val="28"/>
              </w:rPr>
            </w:pPr>
            <w:r w:rsidRPr="00693B00">
              <w:rPr>
                <w:sz w:val="28"/>
              </w:rPr>
              <w:t>Ребята, давайте проведём опыт.</w:t>
            </w:r>
          </w:p>
          <w:p w:rsidR="005C5762" w:rsidRPr="00693B00" w:rsidRDefault="005C5762" w:rsidP="00693B00">
            <w:pPr>
              <w:pStyle w:val="TableParagraph"/>
              <w:spacing w:line="309" w:lineRule="exact"/>
              <w:rPr>
                <w:b/>
                <w:sz w:val="28"/>
              </w:rPr>
            </w:pPr>
            <w:r w:rsidRPr="00693B00">
              <w:rPr>
                <w:b/>
                <w:sz w:val="28"/>
              </w:rPr>
              <w:t>Опыт 3</w:t>
            </w:r>
            <w:r>
              <w:rPr>
                <w:b/>
                <w:sz w:val="28"/>
              </w:rPr>
              <w:t xml:space="preserve"> «Дождик в банке»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>Для того, чтобы пошел дождь нужно облако, так? Где же нам его взять? А придумала! Мы используем обычную пены для бритья. (Воспитатель выдавливает пену в банку с водой)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>Ребята, посмотрите, у нас теперь в банке тоже есть облако. А как облака образуются в природе? (ответы детей).</w:t>
            </w:r>
          </w:p>
          <w:p w:rsidR="005C5762" w:rsidRPr="00693B00" w:rsidRDefault="005C5762" w:rsidP="00693B00">
            <w:pPr>
              <w:pStyle w:val="TableParagraph"/>
              <w:spacing w:line="309" w:lineRule="exact"/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>Правильно, облака состоят из капелек воды, которые поднялись в небо нагретым воздухом, превратившись в пар.</w:t>
            </w:r>
            <w:r w:rsidRPr="00693B00">
              <w:rPr>
                <w:color w:val="000000"/>
                <w:sz w:val="28"/>
                <w:szCs w:val="28"/>
              </w:rPr>
              <w:br/>
              <w:t>Мелкие капельки воды, собранные в облака, остывают, становятся тяжелые и падают на землю. Идет дождь!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>- Мы сейчас посмотрим, как это происходит. Для этого я приглашаю вас подойти к столам.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>- Возьмите пипетки. Наберите в них окрашенную воду и капните в баночку с облаком.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 xml:space="preserve">- Что происходит? </w:t>
            </w:r>
          </w:p>
          <w:p w:rsidR="005C5762" w:rsidRPr="00693B00" w:rsidRDefault="005C5762" w:rsidP="00693B00">
            <w:pPr>
              <w:pStyle w:val="NormalWeb"/>
              <w:shd w:val="clear" w:color="auto" w:fill="FFFFFF"/>
              <w:spacing w:before="0" w:beforeAutospacing="0" w:after="135" w:afterAutospacing="0"/>
              <w:rPr>
                <w:color w:val="000000"/>
                <w:sz w:val="28"/>
                <w:szCs w:val="28"/>
              </w:rPr>
            </w:pPr>
            <w:r w:rsidRPr="00693B00">
              <w:rPr>
                <w:b/>
                <w:color w:val="000000"/>
                <w:sz w:val="28"/>
                <w:szCs w:val="28"/>
              </w:rPr>
              <w:t>Вывод:</w:t>
            </w:r>
            <w:r w:rsidRPr="00693B00">
              <w:rPr>
                <w:color w:val="000000"/>
                <w:sz w:val="28"/>
                <w:szCs w:val="28"/>
              </w:rPr>
              <w:t xml:space="preserve"> Капля прошла через облака, потому что она тяжелее пены, и падает на дно банки красивыми струями. Так идет дождь.</w:t>
            </w:r>
          </w:p>
          <w:p w:rsidR="005C5762" w:rsidRPr="00693B00" w:rsidRDefault="005C5762" w:rsidP="00693B0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</w:tcPr>
          <w:p w:rsidR="005C5762" w:rsidRPr="00693B00" w:rsidRDefault="005C5762" w:rsidP="0062364A">
            <w:pPr>
              <w:pStyle w:val="TableParagraph"/>
              <w:rPr>
                <w:b/>
                <w:sz w:val="30"/>
              </w:rPr>
            </w:pPr>
            <w:r w:rsidRPr="00693B00">
              <w:rPr>
                <w:sz w:val="28"/>
                <w:szCs w:val="28"/>
              </w:rPr>
              <w:t>Дети берут листики, вкладывают их во внутрь согнутого пополам кусочка белой ткани, ст</w:t>
            </w:r>
            <w:r>
              <w:rPr>
                <w:sz w:val="28"/>
                <w:szCs w:val="28"/>
              </w:rPr>
              <w:t>учат по нему деревянным кубиком</w:t>
            </w:r>
            <w:r w:rsidRPr="00693B00">
              <w:rPr>
                <w:sz w:val="28"/>
                <w:szCs w:val="28"/>
              </w:rPr>
              <w:t>, смотрят что происходят. Делают выводы.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Выполнив задание получают четвёртую букву «н»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rPr>
                <w:sz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  <w:p w:rsidR="005C5762" w:rsidRPr="00693B00" w:rsidRDefault="005C5762" w:rsidP="003A55B4">
            <w:pPr>
              <w:pStyle w:val="TableParagraph"/>
              <w:rPr>
                <w:b/>
                <w:sz w:val="30"/>
              </w:rPr>
            </w:pPr>
            <w:r w:rsidRPr="00693B00">
              <w:rPr>
                <w:sz w:val="28"/>
                <w:szCs w:val="28"/>
              </w:rPr>
              <w:t>Дети  берут пипетки набирают в них окрашенную воду, и капают в баночку с облаком , смотрят что происходят. Делают выводы.</w:t>
            </w:r>
          </w:p>
          <w:p w:rsidR="005C5762" w:rsidRPr="00693B00" w:rsidRDefault="005C5762" w:rsidP="00693B00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pStyle w:val="TableParagraph"/>
              <w:spacing w:line="309" w:lineRule="exact"/>
              <w:rPr>
                <w:b/>
                <w:sz w:val="28"/>
              </w:rPr>
            </w:pPr>
            <w:r w:rsidRPr="00693B00">
              <w:rPr>
                <w:sz w:val="28"/>
                <w:szCs w:val="28"/>
              </w:rPr>
              <w:t>Ответив на вопрос, получают последнюю букву «ь»</w:t>
            </w:r>
          </w:p>
        </w:tc>
        <w:tc>
          <w:tcPr>
            <w:tcW w:w="2481" w:type="dxa"/>
          </w:tcPr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>Знают, что листья изменяют окраску из-за того, что в них уменьшается зелёное вещество - хлорофилл  и они становятся красного, жёлтого или коричневого цвета.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2364A">
            <w:pPr>
              <w:pStyle w:val="TableParagraph"/>
              <w:rPr>
                <w:sz w:val="30"/>
              </w:rPr>
            </w:pPr>
          </w:p>
          <w:p w:rsidR="005C5762" w:rsidRPr="00693B00" w:rsidRDefault="005C5762" w:rsidP="0062364A">
            <w:pPr>
              <w:pStyle w:val="TableParagraph"/>
              <w:rPr>
                <w:sz w:val="30"/>
              </w:rPr>
            </w:pPr>
          </w:p>
          <w:p w:rsidR="005C5762" w:rsidRPr="00693B00" w:rsidRDefault="005C5762" w:rsidP="0062364A">
            <w:pPr>
              <w:pStyle w:val="TableParagraph"/>
              <w:rPr>
                <w:sz w:val="30"/>
              </w:rPr>
            </w:pPr>
          </w:p>
          <w:p w:rsidR="005C5762" w:rsidRPr="00693B00" w:rsidRDefault="005C5762" w:rsidP="0062364A">
            <w:pPr>
              <w:pStyle w:val="TableParagraph"/>
              <w:rPr>
                <w:sz w:val="30"/>
              </w:rPr>
            </w:pPr>
          </w:p>
          <w:p w:rsidR="005C5762" w:rsidRPr="00693B00" w:rsidRDefault="005C5762" w:rsidP="0062364A">
            <w:pPr>
              <w:pStyle w:val="TableParagraph"/>
              <w:rPr>
                <w:sz w:val="30"/>
              </w:rPr>
            </w:pPr>
          </w:p>
          <w:p w:rsidR="005C5762" w:rsidRPr="00693B00" w:rsidRDefault="005C5762" w:rsidP="0062364A">
            <w:pPr>
              <w:pStyle w:val="TableParagraph"/>
              <w:rPr>
                <w:sz w:val="30"/>
              </w:rPr>
            </w:pPr>
          </w:p>
          <w:p w:rsidR="005C5762" w:rsidRPr="00693B00" w:rsidRDefault="005C5762" w:rsidP="0062364A">
            <w:pPr>
              <w:pStyle w:val="TableParagraph"/>
              <w:rPr>
                <w:sz w:val="30"/>
              </w:rPr>
            </w:pPr>
          </w:p>
          <w:p w:rsidR="005C5762" w:rsidRPr="00693B00" w:rsidRDefault="005C5762" w:rsidP="0062364A">
            <w:pPr>
              <w:pStyle w:val="TableParagraph"/>
              <w:rPr>
                <w:sz w:val="30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color w:val="000000"/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color w:val="000000"/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color w:val="000000"/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color w:val="000000"/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color w:val="000000"/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  <w:r w:rsidRPr="00693B00">
              <w:rPr>
                <w:sz w:val="28"/>
                <w:szCs w:val="28"/>
              </w:rPr>
              <w:t xml:space="preserve"> Знают, что облака состоят из капелек воды, которые поднялись в небо и превратились в пар, а когда они остывают, то падают на землю. Идет дождь. 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  <w:szCs w:val="28"/>
              </w:rPr>
            </w:pPr>
          </w:p>
          <w:p w:rsidR="005C5762" w:rsidRPr="00693B00" w:rsidRDefault="005C5762" w:rsidP="00693B00">
            <w:pPr>
              <w:spacing w:before="63" w:after="51"/>
              <w:rPr>
                <w:b/>
                <w:sz w:val="28"/>
                <w:szCs w:val="28"/>
              </w:rPr>
            </w:pPr>
          </w:p>
        </w:tc>
      </w:tr>
      <w:tr w:rsidR="005C5762" w:rsidTr="00693B00">
        <w:tc>
          <w:tcPr>
            <w:tcW w:w="2940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  <w:r w:rsidRPr="00693B00">
              <w:rPr>
                <w:b/>
                <w:sz w:val="28"/>
                <w:szCs w:val="22"/>
              </w:rPr>
              <w:t>Рефлексия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(2 минуты)</w:t>
            </w:r>
          </w:p>
        </w:tc>
        <w:tc>
          <w:tcPr>
            <w:tcW w:w="2529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</w:tc>
        <w:tc>
          <w:tcPr>
            <w:tcW w:w="3509" w:type="dxa"/>
          </w:tcPr>
          <w:p w:rsidR="005C5762" w:rsidRPr="00693B00" w:rsidRDefault="005C5762" w:rsidP="003A55B4">
            <w:pPr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>- Ребята, мы с вами прошли по карте, нашли все листочки, выполнили задания. За каждое выполненное задание, мы получали букву. Сейчас давайте выложим из этих букв слово и узнаем имя тайно друга, который прислал нам письмо.</w:t>
            </w:r>
          </w:p>
          <w:p w:rsidR="005C5762" w:rsidRPr="00693B00" w:rsidRDefault="005C5762" w:rsidP="003A55B4">
            <w:pPr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 xml:space="preserve">Ребята скажите, какие мы сегодня задания выполняли, на какие вопросы отвечали? </w:t>
            </w:r>
          </w:p>
          <w:p w:rsidR="005C5762" w:rsidRPr="00693B00" w:rsidRDefault="005C5762" w:rsidP="003A55B4">
            <w:pPr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>- рассказывали, как устроен лист. У листа есть черешок, жилки, кромка.</w:t>
            </w:r>
          </w:p>
          <w:p w:rsidR="005C5762" w:rsidRPr="00693B00" w:rsidRDefault="005C5762" w:rsidP="003A55B4">
            <w:pPr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>- проводили опыт и рассказывали, почему листья осенью изменяют окраску.  В листьях становится меньше зелёного вещества – хлорофилла, поэтому они меняют цвет.</w:t>
            </w:r>
          </w:p>
          <w:p w:rsidR="005C5762" w:rsidRPr="00693B00" w:rsidRDefault="005C5762" w:rsidP="003A55B4">
            <w:pPr>
              <w:rPr>
                <w:color w:val="000000"/>
                <w:sz w:val="28"/>
                <w:szCs w:val="28"/>
              </w:rPr>
            </w:pPr>
            <w:r w:rsidRPr="00693B00">
              <w:rPr>
                <w:color w:val="000000"/>
                <w:sz w:val="28"/>
                <w:szCs w:val="28"/>
              </w:rPr>
              <w:t>- проводили опыт и рассказывали, как растения пьёт воду.</w:t>
            </w:r>
          </w:p>
          <w:p w:rsidR="005C5762" w:rsidRPr="00693B00" w:rsidRDefault="005C5762" w:rsidP="003A55B4">
            <w:pPr>
              <w:rPr>
                <w:sz w:val="28"/>
              </w:rPr>
            </w:pPr>
            <w:r w:rsidRPr="00693B00">
              <w:rPr>
                <w:color w:val="000000"/>
                <w:sz w:val="28"/>
                <w:szCs w:val="28"/>
              </w:rPr>
              <w:t>-проводили опыт и узнали, почему идут дожди.</w:t>
            </w:r>
          </w:p>
          <w:p w:rsidR="005C5762" w:rsidRPr="00693B00" w:rsidRDefault="005C5762" w:rsidP="0062364A">
            <w:pPr>
              <w:rPr>
                <w:sz w:val="28"/>
              </w:rPr>
            </w:pPr>
            <w:r w:rsidRPr="00693B00">
              <w:rPr>
                <w:sz w:val="28"/>
                <w:szCs w:val="22"/>
              </w:rPr>
              <w:t xml:space="preserve"> </w:t>
            </w:r>
          </w:p>
        </w:tc>
        <w:tc>
          <w:tcPr>
            <w:tcW w:w="3101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  <w:r w:rsidRPr="00693B00">
              <w:rPr>
                <w:sz w:val="28"/>
                <w:szCs w:val="22"/>
              </w:rPr>
              <w:t>Дети выкладывают из букв слово «осень». Дают</w:t>
            </w:r>
            <w:r w:rsidRPr="00693B00">
              <w:rPr>
                <w:sz w:val="28"/>
                <w:szCs w:val="22"/>
              </w:rPr>
              <w:tab/>
            </w:r>
            <w:r w:rsidRPr="00693B00">
              <w:rPr>
                <w:spacing w:val="-1"/>
                <w:sz w:val="28"/>
                <w:szCs w:val="22"/>
              </w:rPr>
              <w:t>развернутые</w:t>
            </w:r>
            <w:r w:rsidRPr="00693B00">
              <w:rPr>
                <w:spacing w:val="-67"/>
                <w:sz w:val="28"/>
                <w:szCs w:val="22"/>
              </w:rPr>
              <w:t xml:space="preserve"> </w:t>
            </w:r>
            <w:r w:rsidRPr="00693B00">
              <w:rPr>
                <w:sz w:val="28"/>
                <w:szCs w:val="22"/>
              </w:rPr>
              <w:t>ответы.</w:t>
            </w:r>
          </w:p>
        </w:tc>
        <w:tc>
          <w:tcPr>
            <w:tcW w:w="2481" w:type="dxa"/>
          </w:tcPr>
          <w:p w:rsidR="005C5762" w:rsidRPr="00693B00" w:rsidRDefault="005C5762" w:rsidP="00693B00">
            <w:pPr>
              <w:pStyle w:val="TableParagraph"/>
              <w:ind w:left="105" w:right="97"/>
              <w:rPr>
                <w:sz w:val="28"/>
              </w:rPr>
            </w:pPr>
            <w:r w:rsidRPr="00693B00">
              <w:rPr>
                <w:sz w:val="28"/>
              </w:rPr>
              <w:t>Умеют</w:t>
            </w:r>
            <w:r w:rsidRPr="00693B00">
              <w:rPr>
                <w:spacing w:val="1"/>
                <w:sz w:val="28"/>
              </w:rPr>
              <w:t xml:space="preserve"> </w:t>
            </w:r>
            <w:r w:rsidRPr="00693B00">
              <w:rPr>
                <w:sz w:val="28"/>
              </w:rPr>
              <w:t>отвечать</w:t>
            </w:r>
            <w:r w:rsidRPr="00693B00">
              <w:rPr>
                <w:spacing w:val="1"/>
                <w:sz w:val="28"/>
              </w:rPr>
              <w:t xml:space="preserve"> </w:t>
            </w:r>
            <w:r w:rsidRPr="00693B00">
              <w:rPr>
                <w:sz w:val="28"/>
              </w:rPr>
              <w:t>на</w:t>
            </w:r>
            <w:r w:rsidRPr="00693B00">
              <w:rPr>
                <w:spacing w:val="1"/>
                <w:sz w:val="28"/>
              </w:rPr>
              <w:t xml:space="preserve"> </w:t>
            </w:r>
            <w:r w:rsidRPr="00693B00">
              <w:rPr>
                <w:sz w:val="28"/>
              </w:rPr>
              <w:t>вопросы</w:t>
            </w:r>
            <w:r w:rsidRPr="00693B00">
              <w:rPr>
                <w:spacing w:val="1"/>
                <w:sz w:val="28"/>
              </w:rPr>
              <w:t xml:space="preserve"> </w:t>
            </w:r>
            <w:r w:rsidRPr="00693B00">
              <w:rPr>
                <w:sz w:val="28"/>
              </w:rPr>
              <w:t>развернутой</w:t>
            </w:r>
            <w:r w:rsidRPr="00693B00">
              <w:rPr>
                <w:spacing w:val="11"/>
                <w:sz w:val="28"/>
              </w:rPr>
              <w:t xml:space="preserve"> </w:t>
            </w:r>
            <w:r w:rsidRPr="00693B00">
              <w:rPr>
                <w:sz w:val="28"/>
              </w:rPr>
              <w:t>фразой. Знают о явлениях, происходящих осенью.</w:t>
            </w:r>
          </w:p>
        </w:tc>
      </w:tr>
      <w:tr w:rsidR="005C5762" w:rsidTr="00693B00">
        <w:tc>
          <w:tcPr>
            <w:tcW w:w="2940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  <w:r w:rsidRPr="00693B00">
              <w:rPr>
                <w:b/>
                <w:sz w:val="28"/>
                <w:szCs w:val="22"/>
              </w:rPr>
              <w:t>Заключительный</w:t>
            </w:r>
          </w:p>
          <w:p w:rsidR="005C5762" w:rsidRPr="00693B00" w:rsidRDefault="005C5762" w:rsidP="00693B00">
            <w:pPr>
              <w:spacing w:before="63" w:after="51"/>
              <w:rPr>
                <w:sz w:val="28"/>
              </w:rPr>
            </w:pPr>
            <w:r w:rsidRPr="00693B00">
              <w:rPr>
                <w:sz w:val="28"/>
                <w:szCs w:val="22"/>
              </w:rPr>
              <w:t>(2 минуты)</w:t>
            </w:r>
          </w:p>
        </w:tc>
        <w:tc>
          <w:tcPr>
            <w:tcW w:w="2529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</w:p>
        </w:tc>
        <w:tc>
          <w:tcPr>
            <w:tcW w:w="3509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У меня на столе лежат листики </w:t>
            </w:r>
            <w:r w:rsidRPr="00693B00">
              <w:rPr>
                <w:rStyle w:val="c0"/>
                <w:color w:val="000000"/>
                <w:sz w:val="28"/>
                <w:szCs w:val="28"/>
              </w:rPr>
              <w:t>на них смайлики: грустные и весёлые. Если вам было интересно на сегодня</w:t>
            </w:r>
            <w:r>
              <w:rPr>
                <w:rStyle w:val="c0"/>
                <w:color w:val="000000"/>
                <w:sz w:val="28"/>
                <w:szCs w:val="28"/>
              </w:rPr>
              <w:t>шнем занятии, то возьмите листик</w:t>
            </w:r>
            <w:r w:rsidRPr="00693B00">
              <w:rPr>
                <w:rStyle w:val="c0"/>
                <w:color w:val="000000"/>
                <w:sz w:val="28"/>
                <w:szCs w:val="28"/>
              </w:rPr>
              <w:t xml:space="preserve"> с весёлым смайликом</w:t>
            </w:r>
            <w:r>
              <w:rPr>
                <w:rStyle w:val="c0"/>
                <w:color w:val="000000"/>
                <w:sz w:val="28"/>
                <w:szCs w:val="28"/>
              </w:rPr>
              <w:t>, а если не интересно, то листик</w:t>
            </w:r>
            <w:r w:rsidRPr="00693B00">
              <w:rPr>
                <w:rStyle w:val="c0"/>
                <w:color w:val="000000"/>
                <w:sz w:val="28"/>
                <w:szCs w:val="28"/>
              </w:rPr>
              <w:t xml:space="preserve"> с грустным смайликом. </w:t>
            </w:r>
          </w:p>
        </w:tc>
        <w:tc>
          <w:tcPr>
            <w:tcW w:w="3101" w:type="dxa"/>
          </w:tcPr>
          <w:p w:rsidR="005C5762" w:rsidRPr="00693B00" w:rsidRDefault="005C5762" w:rsidP="00693B00">
            <w:pPr>
              <w:spacing w:before="63" w:after="51"/>
              <w:rPr>
                <w:b/>
                <w:sz w:val="28"/>
              </w:rPr>
            </w:pPr>
            <w:r w:rsidRPr="00693B00">
              <w:rPr>
                <w:sz w:val="28"/>
                <w:szCs w:val="22"/>
              </w:rPr>
              <w:t>Заинтересовывают</w:t>
            </w:r>
            <w:r w:rsidRPr="00693B00">
              <w:rPr>
                <w:spacing w:val="-67"/>
                <w:sz w:val="28"/>
                <w:szCs w:val="22"/>
              </w:rPr>
              <w:t>ся</w:t>
            </w:r>
            <w:r>
              <w:rPr>
                <w:sz w:val="28"/>
                <w:szCs w:val="22"/>
              </w:rPr>
              <w:t xml:space="preserve">  листиками. Выбирают себе листик </w:t>
            </w:r>
            <w:r w:rsidRPr="00693B00">
              <w:rPr>
                <w:sz w:val="28"/>
                <w:szCs w:val="22"/>
              </w:rPr>
              <w:t>со смайликом.</w:t>
            </w:r>
          </w:p>
        </w:tc>
        <w:tc>
          <w:tcPr>
            <w:tcW w:w="2481" w:type="dxa"/>
          </w:tcPr>
          <w:p w:rsidR="005C5762" w:rsidRPr="00693B00" w:rsidRDefault="005C5762" w:rsidP="00693B00">
            <w:pPr>
              <w:pStyle w:val="TableParagraph"/>
              <w:ind w:left="105" w:right="98"/>
              <w:rPr>
                <w:sz w:val="28"/>
              </w:rPr>
            </w:pPr>
            <w:r w:rsidRPr="00693B00">
              <w:rPr>
                <w:sz w:val="28"/>
              </w:rPr>
              <w:t>Получают</w:t>
            </w:r>
            <w:r w:rsidRPr="00693B00">
              <w:rPr>
                <w:spacing w:val="1"/>
                <w:sz w:val="28"/>
              </w:rPr>
              <w:t xml:space="preserve"> </w:t>
            </w:r>
            <w:r w:rsidRPr="00693B00">
              <w:rPr>
                <w:sz w:val="28"/>
              </w:rPr>
              <w:t xml:space="preserve">эмоциональное </w:t>
            </w:r>
            <w:r w:rsidRPr="00693B00">
              <w:rPr>
                <w:spacing w:val="-1"/>
                <w:sz w:val="28"/>
              </w:rPr>
              <w:t>удовле</w:t>
            </w:r>
            <w:r w:rsidRPr="00693B00">
              <w:rPr>
                <w:sz w:val="28"/>
              </w:rPr>
              <w:t>творение</w:t>
            </w:r>
            <w:r w:rsidRPr="00693B00">
              <w:rPr>
                <w:sz w:val="28"/>
              </w:rPr>
              <w:tab/>
            </w:r>
            <w:r w:rsidRPr="00693B00">
              <w:rPr>
                <w:spacing w:val="-1"/>
                <w:sz w:val="28"/>
              </w:rPr>
              <w:t>от проведенного занятия</w:t>
            </w:r>
          </w:p>
        </w:tc>
      </w:tr>
    </w:tbl>
    <w:p w:rsidR="005C5762" w:rsidRDefault="005C5762" w:rsidP="00B122E7"/>
    <w:p w:rsidR="005C5762" w:rsidRDefault="005C5762" w:rsidP="00B122E7"/>
    <w:p w:rsidR="005C5762" w:rsidRDefault="005C5762" w:rsidP="00B122E7"/>
    <w:p w:rsidR="005C5762" w:rsidRDefault="005C5762" w:rsidP="00B122E7"/>
    <w:p w:rsidR="005C5762" w:rsidRDefault="005C5762" w:rsidP="00B122E7"/>
    <w:p w:rsidR="005C5762" w:rsidRDefault="005C5762" w:rsidP="00B122E7">
      <w:pPr>
        <w:rPr>
          <w:b/>
          <w:sz w:val="28"/>
          <w:szCs w:val="28"/>
        </w:rPr>
      </w:pPr>
    </w:p>
    <w:p w:rsidR="005C5762" w:rsidRDefault="005C5762" w:rsidP="00B122E7">
      <w:pPr>
        <w:rPr>
          <w:b/>
          <w:sz w:val="28"/>
          <w:szCs w:val="28"/>
        </w:rPr>
      </w:pPr>
    </w:p>
    <w:p w:rsidR="005C5762" w:rsidRDefault="005C5762" w:rsidP="00B122E7">
      <w:pPr>
        <w:rPr>
          <w:b/>
          <w:sz w:val="28"/>
          <w:szCs w:val="28"/>
        </w:rPr>
      </w:pPr>
    </w:p>
    <w:p w:rsidR="005C5762" w:rsidRDefault="005C5762" w:rsidP="00B122E7">
      <w:pPr>
        <w:rPr>
          <w:b/>
          <w:sz w:val="28"/>
          <w:szCs w:val="28"/>
        </w:rPr>
      </w:pPr>
      <w:r w:rsidRPr="000A33C1">
        <w:rPr>
          <w:b/>
          <w:sz w:val="28"/>
          <w:szCs w:val="28"/>
        </w:rPr>
        <w:t>Литература:</w:t>
      </w:r>
    </w:p>
    <w:p w:rsidR="005C5762" w:rsidRPr="005007B7" w:rsidRDefault="005C5762" w:rsidP="005007B7">
      <w:pPr>
        <w:tabs>
          <w:tab w:val="left" w:pos="1154"/>
        </w:tabs>
        <w:spacing w:line="276" w:lineRule="auto"/>
        <w:ind w:right="346"/>
        <w:jc w:val="both"/>
        <w:rPr>
          <w:color w:val="000000"/>
          <w:sz w:val="28"/>
          <w:szCs w:val="28"/>
        </w:rPr>
      </w:pPr>
      <w:r>
        <w:rPr>
          <w:color w:val="211E1E"/>
          <w:sz w:val="28"/>
          <w:szCs w:val="28"/>
          <w:shd w:val="clear" w:color="auto" w:fill="FFFFFF"/>
        </w:rPr>
        <w:t xml:space="preserve">1. Н.Е. Веракса, </w:t>
      </w:r>
      <w:r w:rsidRPr="005007B7">
        <w:rPr>
          <w:color w:val="211E1E"/>
          <w:sz w:val="28"/>
          <w:szCs w:val="28"/>
          <w:shd w:val="clear" w:color="auto" w:fill="FFFFFF"/>
        </w:rPr>
        <w:t>О.Р. Галимов. Познавательно – исследовательская деятельность дошкольников. – М.:  «Мозаика – Синтез», 2013.</w:t>
      </w:r>
    </w:p>
    <w:p w:rsidR="005C5762" w:rsidRDefault="005C5762" w:rsidP="00B122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F36B9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Дыбина О.</w:t>
      </w:r>
      <w:r w:rsidRPr="00BF36B9">
        <w:rPr>
          <w:color w:val="000000"/>
          <w:sz w:val="28"/>
          <w:szCs w:val="28"/>
        </w:rPr>
        <w:t>В., Рахманова Н.П., Щетинина В.В. - «Не изведанное рядом. Занимательные опыты и эксперименты для дошкольников»/ Творческий центр «СФЕРА». Москва, 2002г.</w:t>
      </w:r>
    </w:p>
    <w:p w:rsidR="005C5762" w:rsidRDefault="005C5762" w:rsidP="00B122E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Каравка А.А. Урок-квест как педагогическая информационная технология и дидактическая игра, направленная на овладение определёнными компетенциями </w:t>
      </w:r>
      <w:r w:rsidRPr="003B0290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>Мир науки, 2019г.</w:t>
      </w:r>
    </w:p>
    <w:p w:rsidR="005C5762" w:rsidRPr="005E6F1F" w:rsidRDefault="005C5762" w:rsidP="00B122E7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4. Комарова Т.С., Зацепина М.Б. «Интеграция в системе воспитательно – образовательной работы детского сада». – М.: «Мозаика – Синтез», 2018г.</w:t>
      </w:r>
    </w:p>
    <w:p w:rsidR="005C5762" w:rsidRPr="000A33C1" w:rsidRDefault="005C5762" w:rsidP="00B122E7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F36B9">
        <w:rPr>
          <w:color w:val="000000"/>
          <w:sz w:val="28"/>
          <w:szCs w:val="28"/>
        </w:rPr>
        <w:t>.  Соломенникова О.А. – «Ознакомление с природой в детском саду старшая группа»/  МОЗАИКА-СИНТЕЗ. Москва, 2015г.</w:t>
      </w:r>
    </w:p>
    <w:p w:rsidR="005C5762" w:rsidRPr="00B122E7" w:rsidRDefault="005C5762">
      <w:pPr>
        <w:rPr>
          <w:sz w:val="28"/>
          <w:szCs w:val="28"/>
        </w:rPr>
      </w:pPr>
    </w:p>
    <w:sectPr w:rsidR="005C5762" w:rsidRPr="00B122E7" w:rsidSect="00C95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37E0"/>
    <w:multiLevelType w:val="hybridMultilevel"/>
    <w:tmpl w:val="FFFFFFFF"/>
    <w:lvl w:ilvl="0" w:tplc="9C2E1D64">
      <w:numFmt w:val="bullet"/>
      <w:lvlText w:val="-"/>
      <w:lvlJc w:val="left"/>
      <w:pPr>
        <w:ind w:left="149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D93C65E4">
      <w:numFmt w:val="bullet"/>
      <w:lvlText w:val="•"/>
      <w:lvlJc w:val="left"/>
      <w:pPr>
        <w:ind w:left="763" w:hanging="164"/>
      </w:pPr>
      <w:rPr>
        <w:rFonts w:hint="default"/>
      </w:rPr>
    </w:lvl>
    <w:lvl w:ilvl="2" w:tplc="6FD0D966">
      <w:numFmt w:val="bullet"/>
      <w:lvlText w:val="•"/>
      <w:lvlJc w:val="left"/>
      <w:pPr>
        <w:ind w:left="1386" w:hanging="164"/>
      </w:pPr>
      <w:rPr>
        <w:rFonts w:hint="default"/>
      </w:rPr>
    </w:lvl>
    <w:lvl w:ilvl="3" w:tplc="C748995A">
      <w:numFmt w:val="bullet"/>
      <w:lvlText w:val="•"/>
      <w:lvlJc w:val="left"/>
      <w:pPr>
        <w:ind w:left="2009" w:hanging="164"/>
      </w:pPr>
      <w:rPr>
        <w:rFonts w:hint="default"/>
      </w:rPr>
    </w:lvl>
    <w:lvl w:ilvl="4" w:tplc="AE8A8D7C">
      <w:numFmt w:val="bullet"/>
      <w:lvlText w:val="•"/>
      <w:lvlJc w:val="left"/>
      <w:pPr>
        <w:ind w:left="2632" w:hanging="164"/>
      </w:pPr>
      <w:rPr>
        <w:rFonts w:hint="default"/>
      </w:rPr>
    </w:lvl>
    <w:lvl w:ilvl="5" w:tplc="6A3E23DE">
      <w:numFmt w:val="bullet"/>
      <w:lvlText w:val="•"/>
      <w:lvlJc w:val="left"/>
      <w:pPr>
        <w:ind w:left="3255" w:hanging="164"/>
      </w:pPr>
      <w:rPr>
        <w:rFonts w:hint="default"/>
      </w:rPr>
    </w:lvl>
    <w:lvl w:ilvl="6" w:tplc="3FCE3FCA">
      <w:numFmt w:val="bullet"/>
      <w:lvlText w:val="•"/>
      <w:lvlJc w:val="left"/>
      <w:pPr>
        <w:ind w:left="3878" w:hanging="164"/>
      </w:pPr>
      <w:rPr>
        <w:rFonts w:hint="default"/>
      </w:rPr>
    </w:lvl>
    <w:lvl w:ilvl="7" w:tplc="75F4763A">
      <w:numFmt w:val="bullet"/>
      <w:lvlText w:val="•"/>
      <w:lvlJc w:val="left"/>
      <w:pPr>
        <w:ind w:left="4501" w:hanging="164"/>
      </w:pPr>
      <w:rPr>
        <w:rFonts w:hint="default"/>
      </w:rPr>
    </w:lvl>
    <w:lvl w:ilvl="8" w:tplc="02B67412">
      <w:numFmt w:val="bullet"/>
      <w:lvlText w:val="•"/>
      <w:lvlJc w:val="left"/>
      <w:pPr>
        <w:ind w:left="5124" w:hanging="164"/>
      </w:pPr>
      <w:rPr>
        <w:rFonts w:hint="default"/>
      </w:rPr>
    </w:lvl>
  </w:abstractNum>
  <w:abstractNum w:abstractNumId="1">
    <w:nsid w:val="3D070116"/>
    <w:multiLevelType w:val="hybridMultilevel"/>
    <w:tmpl w:val="FFFFFFFF"/>
    <w:lvl w:ilvl="0" w:tplc="A944342E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2BE6A0BA">
      <w:numFmt w:val="bullet"/>
      <w:lvlText w:val="•"/>
      <w:lvlJc w:val="left"/>
      <w:pPr>
        <w:ind w:left="1174" w:hanging="171"/>
      </w:pPr>
      <w:rPr>
        <w:rFonts w:hint="default"/>
      </w:rPr>
    </w:lvl>
    <w:lvl w:ilvl="2" w:tplc="95C4FA9E">
      <w:numFmt w:val="bullet"/>
      <w:lvlText w:val="•"/>
      <w:lvlJc w:val="left"/>
      <w:pPr>
        <w:ind w:left="2248" w:hanging="171"/>
      </w:pPr>
      <w:rPr>
        <w:rFonts w:hint="default"/>
      </w:rPr>
    </w:lvl>
    <w:lvl w:ilvl="3" w:tplc="1BD07094">
      <w:numFmt w:val="bullet"/>
      <w:lvlText w:val="•"/>
      <w:lvlJc w:val="left"/>
      <w:pPr>
        <w:ind w:left="3322" w:hanging="171"/>
      </w:pPr>
      <w:rPr>
        <w:rFonts w:hint="default"/>
      </w:rPr>
    </w:lvl>
    <w:lvl w:ilvl="4" w:tplc="76E006BE">
      <w:numFmt w:val="bullet"/>
      <w:lvlText w:val="•"/>
      <w:lvlJc w:val="left"/>
      <w:pPr>
        <w:ind w:left="4396" w:hanging="171"/>
      </w:pPr>
      <w:rPr>
        <w:rFonts w:hint="default"/>
      </w:rPr>
    </w:lvl>
    <w:lvl w:ilvl="5" w:tplc="17848B80">
      <w:numFmt w:val="bullet"/>
      <w:lvlText w:val="•"/>
      <w:lvlJc w:val="left"/>
      <w:pPr>
        <w:ind w:left="5471" w:hanging="171"/>
      </w:pPr>
      <w:rPr>
        <w:rFonts w:hint="default"/>
      </w:rPr>
    </w:lvl>
    <w:lvl w:ilvl="6" w:tplc="3164417E">
      <w:numFmt w:val="bullet"/>
      <w:lvlText w:val="•"/>
      <w:lvlJc w:val="left"/>
      <w:pPr>
        <w:ind w:left="6545" w:hanging="171"/>
      </w:pPr>
      <w:rPr>
        <w:rFonts w:hint="default"/>
      </w:rPr>
    </w:lvl>
    <w:lvl w:ilvl="7" w:tplc="EFA8BE3A">
      <w:numFmt w:val="bullet"/>
      <w:lvlText w:val="•"/>
      <w:lvlJc w:val="left"/>
      <w:pPr>
        <w:ind w:left="7619" w:hanging="171"/>
      </w:pPr>
      <w:rPr>
        <w:rFonts w:hint="default"/>
      </w:rPr>
    </w:lvl>
    <w:lvl w:ilvl="8" w:tplc="4FF26A98">
      <w:numFmt w:val="bullet"/>
      <w:lvlText w:val="•"/>
      <w:lvlJc w:val="left"/>
      <w:pPr>
        <w:ind w:left="8693" w:hanging="171"/>
      </w:pPr>
      <w:rPr>
        <w:rFonts w:hint="default"/>
      </w:rPr>
    </w:lvl>
  </w:abstractNum>
  <w:abstractNum w:abstractNumId="2">
    <w:nsid w:val="4E991721"/>
    <w:multiLevelType w:val="hybridMultilevel"/>
    <w:tmpl w:val="FFFFFFFF"/>
    <w:lvl w:ilvl="0" w:tplc="05CA662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hint="default"/>
        <w:b w:val="0"/>
        <w:i w:val="0"/>
        <w:w w:val="100"/>
        <w:sz w:val="28"/>
      </w:rPr>
    </w:lvl>
    <w:lvl w:ilvl="1" w:tplc="7E701D72">
      <w:numFmt w:val="bullet"/>
      <w:lvlText w:val="•"/>
      <w:lvlJc w:val="left"/>
      <w:pPr>
        <w:ind w:left="1174" w:hanging="164"/>
      </w:pPr>
      <w:rPr>
        <w:rFonts w:hint="default"/>
      </w:rPr>
    </w:lvl>
    <w:lvl w:ilvl="2" w:tplc="21841A92">
      <w:numFmt w:val="bullet"/>
      <w:lvlText w:val="•"/>
      <w:lvlJc w:val="left"/>
      <w:pPr>
        <w:ind w:left="2248" w:hanging="164"/>
      </w:pPr>
      <w:rPr>
        <w:rFonts w:hint="default"/>
      </w:rPr>
    </w:lvl>
    <w:lvl w:ilvl="3" w:tplc="C2363DC6">
      <w:numFmt w:val="bullet"/>
      <w:lvlText w:val="•"/>
      <w:lvlJc w:val="left"/>
      <w:pPr>
        <w:ind w:left="3322" w:hanging="164"/>
      </w:pPr>
      <w:rPr>
        <w:rFonts w:hint="default"/>
      </w:rPr>
    </w:lvl>
    <w:lvl w:ilvl="4" w:tplc="3618A6A6">
      <w:numFmt w:val="bullet"/>
      <w:lvlText w:val="•"/>
      <w:lvlJc w:val="left"/>
      <w:pPr>
        <w:ind w:left="4396" w:hanging="164"/>
      </w:pPr>
      <w:rPr>
        <w:rFonts w:hint="default"/>
      </w:rPr>
    </w:lvl>
    <w:lvl w:ilvl="5" w:tplc="CDF0301C">
      <w:numFmt w:val="bullet"/>
      <w:lvlText w:val="•"/>
      <w:lvlJc w:val="left"/>
      <w:pPr>
        <w:ind w:left="5471" w:hanging="164"/>
      </w:pPr>
      <w:rPr>
        <w:rFonts w:hint="default"/>
      </w:rPr>
    </w:lvl>
    <w:lvl w:ilvl="6" w:tplc="ECD069CC">
      <w:numFmt w:val="bullet"/>
      <w:lvlText w:val="•"/>
      <w:lvlJc w:val="left"/>
      <w:pPr>
        <w:ind w:left="6545" w:hanging="164"/>
      </w:pPr>
      <w:rPr>
        <w:rFonts w:hint="default"/>
      </w:rPr>
    </w:lvl>
    <w:lvl w:ilvl="7" w:tplc="14381ABE">
      <w:numFmt w:val="bullet"/>
      <w:lvlText w:val="•"/>
      <w:lvlJc w:val="left"/>
      <w:pPr>
        <w:ind w:left="7619" w:hanging="164"/>
      </w:pPr>
      <w:rPr>
        <w:rFonts w:hint="default"/>
      </w:rPr>
    </w:lvl>
    <w:lvl w:ilvl="8" w:tplc="3CE2FD78">
      <w:numFmt w:val="bullet"/>
      <w:lvlText w:val="•"/>
      <w:lvlJc w:val="left"/>
      <w:pPr>
        <w:ind w:left="8693" w:hanging="16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2E7"/>
    <w:rsid w:val="0005064E"/>
    <w:rsid w:val="000A157E"/>
    <w:rsid w:val="000A33C1"/>
    <w:rsid w:val="000B53B5"/>
    <w:rsid w:val="000F6638"/>
    <w:rsid w:val="00196F6E"/>
    <w:rsid w:val="001C4EE8"/>
    <w:rsid w:val="001F389F"/>
    <w:rsid w:val="001F6E14"/>
    <w:rsid w:val="00294F50"/>
    <w:rsid w:val="002D6522"/>
    <w:rsid w:val="002F5F2F"/>
    <w:rsid w:val="00300FBC"/>
    <w:rsid w:val="003700CB"/>
    <w:rsid w:val="00375401"/>
    <w:rsid w:val="003768B7"/>
    <w:rsid w:val="00376CBC"/>
    <w:rsid w:val="003A55B4"/>
    <w:rsid w:val="003B0290"/>
    <w:rsid w:val="003C1E31"/>
    <w:rsid w:val="004724FA"/>
    <w:rsid w:val="004740B2"/>
    <w:rsid w:val="00496180"/>
    <w:rsid w:val="004A1302"/>
    <w:rsid w:val="004C6A66"/>
    <w:rsid w:val="004E63AF"/>
    <w:rsid w:val="005007B7"/>
    <w:rsid w:val="0057168F"/>
    <w:rsid w:val="005A6E9A"/>
    <w:rsid w:val="005C5762"/>
    <w:rsid w:val="005E6F1F"/>
    <w:rsid w:val="0062364A"/>
    <w:rsid w:val="00677E13"/>
    <w:rsid w:val="00681538"/>
    <w:rsid w:val="00693B00"/>
    <w:rsid w:val="00732CB0"/>
    <w:rsid w:val="00760783"/>
    <w:rsid w:val="00784622"/>
    <w:rsid w:val="007867A6"/>
    <w:rsid w:val="00802DDD"/>
    <w:rsid w:val="00823700"/>
    <w:rsid w:val="0096157C"/>
    <w:rsid w:val="00A14686"/>
    <w:rsid w:val="00A245CC"/>
    <w:rsid w:val="00AE0BB1"/>
    <w:rsid w:val="00AE5447"/>
    <w:rsid w:val="00AF1A0E"/>
    <w:rsid w:val="00B122E7"/>
    <w:rsid w:val="00B17843"/>
    <w:rsid w:val="00B660B8"/>
    <w:rsid w:val="00BB0FBC"/>
    <w:rsid w:val="00BB7963"/>
    <w:rsid w:val="00BD3979"/>
    <w:rsid w:val="00BF36B9"/>
    <w:rsid w:val="00C14B79"/>
    <w:rsid w:val="00C92104"/>
    <w:rsid w:val="00C959B2"/>
    <w:rsid w:val="00CD68B1"/>
    <w:rsid w:val="00CF53A7"/>
    <w:rsid w:val="00D16207"/>
    <w:rsid w:val="00F0552E"/>
    <w:rsid w:val="00F40FF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B122E7"/>
    <w:pPr>
      <w:widowControl w:val="0"/>
      <w:overflowPunct w:val="0"/>
      <w:autoSpaceDE w:val="0"/>
      <w:autoSpaceDN w:val="0"/>
      <w:adjustRightInd w:val="0"/>
      <w:ind w:firstLine="993"/>
      <w:jc w:val="both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122E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122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122E7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122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DefaultParagraphFont"/>
    <w:uiPriority w:val="99"/>
    <w:rsid w:val="00B122E7"/>
    <w:rPr>
      <w:rFonts w:cs="Times New Roman"/>
    </w:rPr>
  </w:style>
  <w:style w:type="paragraph" w:customStyle="1" w:styleId="c5">
    <w:name w:val="c5"/>
    <w:basedOn w:val="Normal"/>
    <w:uiPriority w:val="99"/>
    <w:rsid w:val="00B122E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99"/>
    <w:rsid w:val="00B122E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B122E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122E7"/>
    <w:rPr>
      <w:rFonts w:cs="Times New Roman"/>
      <w:b/>
      <w:bCs/>
    </w:rPr>
  </w:style>
  <w:style w:type="character" w:customStyle="1" w:styleId="c0">
    <w:name w:val="c0"/>
    <w:basedOn w:val="DefaultParagraphFont"/>
    <w:uiPriority w:val="99"/>
    <w:rsid w:val="00B122E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122E7"/>
    <w:rPr>
      <w:rFonts w:cs="Times New Roman"/>
      <w:i/>
      <w:iCs/>
    </w:rPr>
  </w:style>
  <w:style w:type="paragraph" w:customStyle="1" w:styleId="c3">
    <w:name w:val="c3"/>
    <w:basedOn w:val="Normal"/>
    <w:uiPriority w:val="99"/>
    <w:rsid w:val="000A157E"/>
    <w:pPr>
      <w:spacing w:before="100" w:beforeAutospacing="1" w:after="100" w:afterAutospacing="1"/>
    </w:pPr>
  </w:style>
  <w:style w:type="character" w:customStyle="1" w:styleId="c2">
    <w:name w:val="c2"/>
    <w:basedOn w:val="DefaultParagraphFont"/>
    <w:uiPriority w:val="99"/>
    <w:rsid w:val="000A15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17</Pages>
  <Words>2408</Words>
  <Characters>13728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8</cp:revision>
  <dcterms:created xsi:type="dcterms:W3CDTF">2023-10-15T07:44:00Z</dcterms:created>
  <dcterms:modified xsi:type="dcterms:W3CDTF">2023-10-30T07:26:00Z</dcterms:modified>
</cp:coreProperties>
</file>